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0FAD" w14:textId="77777777" w:rsidR="00A65B3F" w:rsidRPr="00A8267C" w:rsidRDefault="00A65B3F" w:rsidP="00DA2C51">
      <w:pPr>
        <w:pStyle w:val="Bort"/>
        <w:rPr>
          <w:rFonts w:cs="Times New Roman"/>
        </w:rPr>
      </w:pPr>
      <w:r w:rsidRPr="00A8267C">
        <w:rPr>
          <w:rFonts w:cs="Times New Roman"/>
        </w:rPr>
        <w:t>UNIVERSITATEA BABEŞ-BOLYAI CLUJ-NAPOCA</w:t>
      </w:r>
    </w:p>
    <w:p w14:paraId="4D273E55" w14:textId="77777777" w:rsidR="00A65B3F" w:rsidRPr="00A8267C" w:rsidRDefault="00A65B3F" w:rsidP="00DA2C51">
      <w:pPr>
        <w:pStyle w:val="Bort"/>
        <w:rPr>
          <w:rFonts w:cs="Times New Roman"/>
        </w:rPr>
      </w:pPr>
      <w:r w:rsidRPr="00A8267C">
        <w:rPr>
          <w:rFonts w:cs="Times New Roman"/>
        </w:rPr>
        <w:t>FACULTATEA DE PSIHOLOGIE ȘI ȘTIINȚE ALE EDUCAȚIEI</w:t>
      </w:r>
    </w:p>
    <w:p w14:paraId="758F1E97" w14:textId="77777777" w:rsidR="00A65B3F" w:rsidRPr="00A8267C" w:rsidRDefault="00A65B3F" w:rsidP="00DA2C51">
      <w:pPr>
        <w:pStyle w:val="Bort"/>
        <w:rPr>
          <w:rFonts w:cs="Times New Roman"/>
        </w:rPr>
      </w:pPr>
      <w:r w:rsidRPr="00A8267C">
        <w:rPr>
          <w:rFonts w:cs="Times New Roman"/>
        </w:rPr>
        <w:t xml:space="preserve">SPECIALIZAREA </w:t>
      </w:r>
      <w:commentRangeStart w:id="0"/>
      <w:r w:rsidRPr="00A8267C">
        <w:rPr>
          <w:rFonts w:cs="Times New Roman"/>
        </w:rPr>
        <w:t>PSIHOLOGIE CLINICĂ: EVALUARE ŞI INTERVENŢIE</w:t>
      </w:r>
      <w:commentRangeEnd w:id="0"/>
      <w:r w:rsidRPr="00A8267C">
        <w:rPr>
          <w:rStyle w:val="Jegyzethivatkozs"/>
          <w:rFonts w:cs="Times New Roman"/>
        </w:rPr>
        <w:commentReference w:id="0"/>
      </w:r>
    </w:p>
    <w:p w14:paraId="0E956D49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158E48B0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0E874023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75B43B07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1E498437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0561F173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1978767C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3D66453E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177B3F55" w14:textId="77A1AC4D" w:rsidR="00A65B3F" w:rsidRPr="00A8267C" w:rsidRDefault="00A65B3F" w:rsidP="437BEAB3">
      <w:pPr>
        <w:pStyle w:val="Bort"/>
        <w:jc w:val="center"/>
        <w:rPr>
          <w:rFonts w:eastAsia="Times New Roman" w:cs="Times New Roman"/>
          <w:sz w:val="49"/>
          <w:szCs w:val="49"/>
          <w:lang w:val="ro-RO" w:eastAsia="ro-RO" w:bidi="ro-RO"/>
        </w:rPr>
      </w:pPr>
      <w:r w:rsidRPr="00A8267C">
        <w:rPr>
          <w:rFonts w:eastAsia="Times New Roman" w:cs="Times New Roman"/>
          <w:sz w:val="49"/>
          <w:szCs w:val="49"/>
          <w:lang w:val="ro-RO" w:eastAsia="ro-RO" w:bidi="ro-RO"/>
        </w:rPr>
        <w:t xml:space="preserve">LUCRARE DE </w:t>
      </w:r>
      <w:r w:rsidR="00630B57" w:rsidRPr="00A8267C">
        <w:rPr>
          <w:rFonts w:eastAsia="Times New Roman" w:cs="Times New Roman"/>
          <w:sz w:val="49"/>
          <w:szCs w:val="49"/>
          <w:lang w:val="ro-RO" w:eastAsia="ro-RO" w:bidi="ro-RO"/>
        </w:rPr>
        <w:t>LICENȚĂ</w:t>
      </w:r>
      <w:r w:rsidR="00FB6BE0" w:rsidRPr="00A8267C">
        <w:rPr>
          <w:rFonts w:eastAsia="Times New Roman" w:cs="Times New Roman"/>
          <w:sz w:val="49"/>
          <w:szCs w:val="49"/>
          <w:lang w:val="ro-RO" w:eastAsia="ro-RO" w:bidi="ro-RO"/>
        </w:rPr>
        <w:t xml:space="preserve">/ </w:t>
      </w:r>
      <w:commentRangeStart w:id="1"/>
      <w:r w:rsidRPr="00A8267C">
        <w:rPr>
          <w:rFonts w:eastAsia="Times New Roman" w:cs="Times New Roman"/>
          <w:sz w:val="49"/>
          <w:szCs w:val="49"/>
          <w:lang w:val="ro-RO" w:eastAsia="ro-RO" w:bidi="ro-RO"/>
        </w:rPr>
        <w:t>DISERTAŢIE</w:t>
      </w:r>
      <w:commentRangeEnd w:id="1"/>
      <w:r w:rsidRPr="00A8267C">
        <w:rPr>
          <w:rStyle w:val="Jegyzethivatkozs"/>
          <w:rFonts w:cs="Times New Roman"/>
        </w:rPr>
        <w:commentReference w:id="1"/>
      </w:r>
    </w:p>
    <w:p w14:paraId="6E395141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27EF1F5A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1B929989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6218EE71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5FE84346" w14:textId="54A70C42" w:rsidR="00A65B3F" w:rsidRPr="00A8267C" w:rsidRDefault="00A65B3F" w:rsidP="00DA2C51">
      <w:pPr>
        <w:pStyle w:val="Bort"/>
        <w:rPr>
          <w:rFonts w:cs="Times New Roman"/>
        </w:rPr>
      </w:pPr>
    </w:p>
    <w:p w14:paraId="6C69C68B" w14:textId="77777777" w:rsidR="00A65B3F" w:rsidRPr="00A8267C" w:rsidRDefault="00A65B3F" w:rsidP="00DA2C51">
      <w:pPr>
        <w:pStyle w:val="Bort"/>
        <w:rPr>
          <w:rFonts w:eastAsia="Times New Roman" w:cs="Times New Roman"/>
          <w:sz w:val="34"/>
          <w:lang w:val="ro-RO" w:eastAsia="ro-RO" w:bidi="ro-RO"/>
        </w:rPr>
      </w:pPr>
      <w:r w:rsidRPr="00A8267C">
        <w:rPr>
          <w:rFonts w:eastAsia="Times New Roman" w:cs="Times New Roman"/>
          <w:sz w:val="34"/>
          <w:lang w:val="ro-RO" w:eastAsia="ro-RO" w:bidi="ro-RO"/>
        </w:rPr>
        <w:t>Coordonator</w:t>
      </w:r>
      <w:r w:rsidRPr="00A8267C">
        <w:rPr>
          <w:rFonts w:eastAsia="Times New Roman" w:cs="Times New Roman"/>
          <w:spacing w:val="-2"/>
          <w:sz w:val="34"/>
          <w:lang w:val="ro-RO" w:eastAsia="ro-RO" w:bidi="ro-RO"/>
        </w:rPr>
        <w:t xml:space="preserve"> </w:t>
      </w:r>
      <w:r w:rsidRPr="00A8267C">
        <w:rPr>
          <w:rFonts w:eastAsia="Times New Roman" w:cs="Times New Roman"/>
          <w:sz w:val="34"/>
          <w:lang w:val="ro-RO" w:eastAsia="ro-RO" w:bidi="ro-RO"/>
        </w:rPr>
        <w:t>ştiinţific</w:t>
      </w:r>
      <w:r w:rsidRPr="00A8267C">
        <w:rPr>
          <w:rFonts w:eastAsia="Times New Roman" w:cs="Times New Roman"/>
          <w:sz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lang w:val="ro-RO" w:eastAsia="ro-RO" w:bidi="ro-RO"/>
        </w:rPr>
        <w:tab/>
      </w:r>
      <w:r w:rsidRPr="00A8267C">
        <w:rPr>
          <w:rFonts w:eastAsia="Times New Roman" w:cs="Times New Roman"/>
          <w:sz w:val="34"/>
          <w:lang w:val="ro-RO" w:eastAsia="ro-RO" w:bidi="ro-RO"/>
        </w:rPr>
        <w:t>Absolvent</w:t>
      </w:r>
    </w:p>
    <w:p w14:paraId="30F2B4D7" w14:textId="04AE97E7" w:rsidR="00A65B3F" w:rsidRPr="00A8267C" w:rsidRDefault="00194D31" w:rsidP="00DA2C51">
      <w:pPr>
        <w:pStyle w:val="Bort"/>
        <w:rPr>
          <w:rFonts w:eastAsia="Times New Roman" w:cs="Times New Roman"/>
          <w:sz w:val="34"/>
          <w:szCs w:val="34"/>
          <w:lang w:val="ro-RO" w:eastAsia="ro-RO" w:bidi="ro-RO"/>
        </w:rPr>
      </w:pPr>
      <w:commentRangeStart w:id="2"/>
      <w:r w:rsidRPr="00A8267C">
        <w:rPr>
          <w:rFonts w:eastAsia="Times New Roman" w:cs="Times New Roman"/>
          <w:sz w:val="34"/>
          <w:szCs w:val="34"/>
          <w:lang w:val="ro-RO" w:eastAsia="ro-RO" w:bidi="ro-RO"/>
        </w:rPr>
        <w:t>x</w:t>
      </w:r>
      <w:r w:rsidR="00A65B3F" w:rsidRPr="00A8267C">
        <w:rPr>
          <w:rFonts w:eastAsia="Times New Roman" w:cs="Times New Roman"/>
          <w:sz w:val="34"/>
          <w:szCs w:val="34"/>
          <w:lang w:val="ro-RO" w:eastAsia="ro-RO" w:bidi="ro-RO"/>
        </w:rPr>
        <w:t>xxx</w:t>
      </w:r>
      <w:commentRangeEnd w:id="2"/>
      <w:r w:rsidR="00A8267C" w:rsidRPr="00A8267C">
        <w:rPr>
          <w:rStyle w:val="Jegyzethivatkozs"/>
          <w:rFonts w:cs="Times New Roman"/>
          <w:b w:val="0"/>
          <w:lang w:val="en-US"/>
        </w:rPr>
        <w:commentReference w:id="2"/>
      </w:r>
      <w:r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Pr="00A8267C">
        <w:rPr>
          <w:rFonts w:eastAsia="Times New Roman" w:cs="Times New Roman"/>
          <w:sz w:val="34"/>
          <w:szCs w:val="34"/>
          <w:lang w:val="ro-RO" w:eastAsia="ro-RO" w:bidi="ro-RO"/>
        </w:rPr>
        <w:t xml:space="preserve">       </w:t>
      </w:r>
      <w:r w:rsidR="00A65B3F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="00DA2C51" w:rsidRPr="00A8267C">
        <w:rPr>
          <w:rFonts w:eastAsia="Times New Roman" w:cs="Times New Roman"/>
          <w:sz w:val="34"/>
          <w:szCs w:val="34"/>
          <w:lang w:val="ro-RO" w:eastAsia="ro-RO" w:bidi="ro-RO"/>
        </w:rPr>
        <w:tab/>
      </w:r>
      <w:r w:rsidRPr="00A8267C">
        <w:rPr>
          <w:rFonts w:eastAsia="Times New Roman" w:cs="Times New Roman"/>
          <w:sz w:val="34"/>
          <w:szCs w:val="34"/>
          <w:lang w:val="ro-RO" w:eastAsia="ro-RO" w:bidi="ro-RO"/>
        </w:rPr>
        <w:t xml:space="preserve">          </w:t>
      </w:r>
      <w:commentRangeStart w:id="3"/>
      <w:r w:rsidR="00A65B3F" w:rsidRPr="00A8267C">
        <w:rPr>
          <w:rFonts w:eastAsia="Times New Roman" w:cs="Times New Roman"/>
          <w:sz w:val="34"/>
          <w:szCs w:val="34"/>
          <w:lang w:val="ro-RO" w:eastAsia="ro-RO" w:bidi="ro-RO"/>
        </w:rPr>
        <w:t>x</w:t>
      </w:r>
      <w:r w:rsidRPr="00A8267C">
        <w:rPr>
          <w:rFonts w:eastAsia="Times New Roman" w:cs="Times New Roman"/>
          <w:sz w:val="34"/>
          <w:szCs w:val="34"/>
          <w:lang w:val="ro-RO" w:eastAsia="ro-RO" w:bidi="ro-RO"/>
        </w:rPr>
        <w:t>x</w:t>
      </w:r>
      <w:r w:rsidR="00A65B3F" w:rsidRPr="00A8267C">
        <w:rPr>
          <w:rFonts w:eastAsia="Times New Roman" w:cs="Times New Roman"/>
          <w:sz w:val="34"/>
          <w:szCs w:val="34"/>
          <w:lang w:val="ro-RO" w:eastAsia="ro-RO" w:bidi="ro-RO"/>
        </w:rPr>
        <w:t>xx</w:t>
      </w:r>
      <w:commentRangeEnd w:id="3"/>
      <w:r w:rsidR="00A65B3F" w:rsidRPr="00A8267C">
        <w:rPr>
          <w:rStyle w:val="Jegyzethivatkozs"/>
          <w:rFonts w:cs="Times New Roman"/>
        </w:rPr>
        <w:commentReference w:id="3"/>
      </w:r>
    </w:p>
    <w:p w14:paraId="6A1056C6" w14:textId="77777777" w:rsidR="00A65B3F" w:rsidRPr="00A8267C" w:rsidRDefault="00A65B3F" w:rsidP="00DA2C51">
      <w:pPr>
        <w:pStyle w:val="Bort"/>
        <w:rPr>
          <w:rFonts w:eastAsia="Times New Roman" w:cs="Times New Roman"/>
          <w:sz w:val="38"/>
          <w:szCs w:val="34"/>
          <w:lang w:val="ro-RO" w:eastAsia="ro-RO" w:bidi="ro-RO"/>
        </w:rPr>
      </w:pPr>
    </w:p>
    <w:p w14:paraId="0FDDCC64" w14:textId="77777777" w:rsidR="00A65B3F" w:rsidRPr="00A8267C" w:rsidRDefault="00A65B3F" w:rsidP="00DA2C51">
      <w:pPr>
        <w:pStyle w:val="Bort"/>
        <w:rPr>
          <w:rFonts w:eastAsia="Times New Roman" w:cs="Times New Roman"/>
          <w:sz w:val="38"/>
          <w:szCs w:val="34"/>
          <w:lang w:val="ro-RO" w:eastAsia="ro-RO" w:bidi="ro-RO"/>
        </w:rPr>
      </w:pPr>
    </w:p>
    <w:p w14:paraId="5174C7BC" w14:textId="50B9C5EA" w:rsidR="00FB6BE0" w:rsidRPr="00A8267C" w:rsidRDefault="00FB6BE0" w:rsidP="00DA2C51">
      <w:pPr>
        <w:pStyle w:val="Bort"/>
        <w:rPr>
          <w:rFonts w:eastAsia="Times New Roman" w:cs="Times New Roman"/>
          <w:sz w:val="38"/>
          <w:szCs w:val="34"/>
          <w:lang w:val="ro-RO" w:eastAsia="ro-RO" w:bidi="ro-RO"/>
        </w:rPr>
      </w:pPr>
    </w:p>
    <w:p w14:paraId="385F0951" w14:textId="74E304AE" w:rsidR="00FB6BE0" w:rsidRPr="00A8267C" w:rsidRDefault="00FB6BE0" w:rsidP="00DA2C51">
      <w:pPr>
        <w:pStyle w:val="Bort"/>
        <w:jc w:val="center"/>
        <w:rPr>
          <w:rFonts w:eastAsia="Times New Roman" w:cs="Times New Roman"/>
          <w:sz w:val="37"/>
          <w:lang w:val="ro-RO" w:eastAsia="ro-RO" w:bidi="ro-RO"/>
        </w:rPr>
      </w:pPr>
    </w:p>
    <w:p w14:paraId="1D5509BD" w14:textId="508FD158" w:rsidR="00FB6BE0" w:rsidRPr="00A8267C" w:rsidRDefault="00A65B3F" w:rsidP="00DA2C51">
      <w:pPr>
        <w:pStyle w:val="Bort"/>
        <w:jc w:val="center"/>
        <w:rPr>
          <w:rFonts w:eastAsia="Times New Roman" w:cs="Times New Roman"/>
          <w:sz w:val="37"/>
          <w:lang w:val="ro-RO" w:eastAsia="ro-RO" w:bidi="ro-RO"/>
        </w:rPr>
      </w:pPr>
      <w:r w:rsidRPr="00A8267C">
        <w:rPr>
          <w:rFonts w:eastAsia="Times New Roman" w:cs="Times New Roman"/>
          <w:sz w:val="37"/>
          <w:lang w:val="ro-RO" w:eastAsia="ro-RO" w:bidi="ro-RO"/>
        </w:rPr>
        <w:t>202</w:t>
      </w:r>
      <w:commentRangeStart w:id="4"/>
      <w:r w:rsidRPr="00A8267C">
        <w:rPr>
          <w:rFonts w:eastAsia="Times New Roman" w:cs="Times New Roman"/>
          <w:sz w:val="37"/>
          <w:lang w:val="ro-RO" w:eastAsia="ro-RO" w:bidi="ro-RO"/>
        </w:rPr>
        <w:t>x</w:t>
      </w:r>
      <w:commentRangeEnd w:id="4"/>
      <w:r w:rsidRPr="00A8267C">
        <w:rPr>
          <w:rStyle w:val="Jegyzethivatkozs"/>
          <w:rFonts w:cs="Times New Roman"/>
        </w:rPr>
        <w:commentReference w:id="4"/>
      </w:r>
    </w:p>
    <w:p w14:paraId="07B547CA" w14:textId="77777777" w:rsidR="00FB6BE0" w:rsidRPr="00A8267C" w:rsidRDefault="00FB6BE0" w:rsidP="00DA2C51">
      <w:pPr>
        <w:pStyle w:val="Bort"/>
        <w:rPr>
          <w:rFonts w:cs="Times New Roman"/>
        </w:rPr>
      </w:pPr>
    </w:p>
    <w:p w14:paraId="1B86250B" w14:textId="2E262063" w:rsidR="00A65B3F" w:rsidRPr="00A8267C" w:rsidRDefault="00A65B3F" w:rsidP="00DA2C51">
      <w:pPr>
        <w:pStyle w:val="Bort"/>
        <w:rPr>
          <w:rFonts w:cs="Times New Roman"/>
        </w:rPr>
      </w:pPr>
      <w:r w:rsidRPr="00A8267C">
        <w:rPr>
          <w:rFonts w:cs="Times New Roman"/>
        </w:rPr>
        <w:lastRenderedPageBreak/>
        <w:t xml:space="preserve">UNIVERSITATEA BABEŞ-BOLYAI CLUJ-NAPOCA </w:t>
      </w:r>
    </w:p>
    <w:p w14:paraId="0447CC93" w14:textId="77777777" w:rsidR="00A65B3F" w:rsidRPr="00A8267C" w:rsidRDefault="00A65B3F" w:rsidP="00DA2C51">
      <w:pPr>
        <w:pStyle w:val="Bort"/>
        <w:rPr>
          <w:rFonts w:cs="Times New Roman"/>
        </w:rPr>
      </w:pPr>
      <w:r w:rsidRPr="00A8267C">
        <w:rPr>
          <w:rFonts w:cs="Times New Roman"/>
        </w:rPr>
        <w:t xml:space="preserve">FACULTATEA DE PSIHOLOGIE ȘI ȘTIINȚE ALE EDUCAȚIEI </w:t>
      </w:r>
    </w:p>
    <w:p w14:paraId="517FD202" w14:textId="77777777" w:rsidR="00A65B3F" w:rsidRPr="00A8267C" w:rsidRDefault="00A65B3F" w:rsidP="00DA2C51">
      <w:pPr>
        <w:pStyle w:val="Bort"/>
        <w:rPr>
          <w:rFonts w:cs="Times New Roman"/>
        </w:rPr>
      </w:pPr>
      <w:commentRangeStart w:id="5"/>
      <w:r w:rsidRPr="00A8267C">
        <w:rPr>
          <w:rFonts w:cs="Times New Roman"/>
        </w:rPr>
        <w:t>SPECIALIZAREA PSIHOLOGIE CLINICĂ: EVALUARE ȘI INTERVENȚIE</w:t>
      </w:r>
      <w:commentRangeEnd w:id="5"/>
      <w:r w:rsidR="002C0FF3" w:rsidRPr="00A8267C">
        <w:rPr>
          <w:rStyle w:val="Jegyzethivatkozs"/>
          <w:rFonts w:cs="Times New Roman"/>
          <w:sz w:val="24"/>
          <w:szCs w:val="24"/>
        </w:rPr>
        <w:commentReference w:id="5"/>
      </w:r>
    </w:p>
    <w:p w14:paraId="6BD67DA3" w14:textId="77777777" w:rsidR="00A65B3F" w:rsidRPr="00A8267C" w:rsidRDefault="00A65B3F" w:rsidP="00DA2C51">
      <w:pPr>
        <w:pStyle w:val="Bort"/>
        <w:rPr>
          <w:rFonts w:cs="Times New Roman"/>
        </w:rPr>
      </w:pPr>
    </w:p>
    <w:p w14:paraId="1E9ED8D1" w14:textId="77777777" w:rsidR="00A65B3F" w:rsidRPr="00A8267C" w:rsidRDefault="00A65B3F" w:rsidP="00A65B3F">
      <w:pPr>
        <w:spacing w:line="360" w:lineRule="auto"/>
        <w:rPr>
          <w:rFonts w:eastAsia="Times New Roman" w:cs="Times New Roman"/>
          <w:szCs w:val="24"/>
        </w:rPr>
      </w:pPr>
    </w:p>
    <w:p w14:paraId="4EF0947B" w14:textId="77777777" w:rsidR="00A65B3F" w:rsidRPr="00A8267C" w:rsidRDefault="00A65B3F" w:rsidP="00A65B3F">
      <w:pPr>
        <w:spacing w:line="360" w:lineRule="auto"/>
        <w:rPr>
          <w:rFonts w:eastAsia="Times New Roman" w:cs="Times New Roman"/>
          <w:szCs w:val="24"/>
        </w:rPr>
      </w:pPr>
    </w:p>
    <w:p w14:paraId="7E7D0241" w14:textId="77777777" w:rsidR="00A65B3F" w:rsidRPr="00A8267C" w:rsidRDefault="00A65B3F" w:rsidP="00A65B3F">
      <w:pPr>
        <w:spacing w:line="360" w:lineRule="auto"/>
        <w:rPr>
          <w:rFonts w:eastAsia="Times New Roman" w:cs="Times New Roman"/>
          <w:szCs w:val="24"/>
        </w:rPr>
      </w:pPr>
    </w:p>
    <w:p w14:paraId="1CCC7412" w14:textId="6FBD46BF" w:rsidR="00A65B3F" w:rsidRPr="00A8267C" w:rsidRDefault="00A65B3F" w:rsidP="00A65B3F">
      <w:pPr>
        <w:spacing w:line="360" w:lineRule="auto"/>
        <w:rPr>
          <w:rFonts w:eastAsia="Times New Roman" w:cs="Times New Roman"/>
          <w:szCs w:val="24"/>
        </w:rPr>
      </w:pPr>
    </w:p>
    <w:p w14:paraId="4B4FF1A4" w14:textId="77777777" w:rsidR="00630B57" w:rsidRPr="00A8267C" w:rsidRDefault="00630B57" w:rsidP="00A65B3F">
      <w:pPr>
        <w:spacing w:line="360" w:lineRule="auto"/>
        <w:rPr>
          <w:rFonts w:eastAsia="Times New Roman" w:cs="Times New Roman"/>
          <w:szCs w:val="24"/>
        </w:rPr>
      </w:pPr>
    </w:p>
    <w:p w14:paraId="5B65E98A" w14:textId="77777777" w:rsidR="00630B57" w:rsidRPr="00A8267C" w:rsidRDefault="00630B57" w:rsidP="00DA2C51">
      <w:pPr>
        <w:pStyle w:val="Bort"/>
        <w:jc w:val="center"/>
        <w:rPr>
          <w:rFonts w:cs="Times New Roman"/>
        </w:rPr>
      </w:pPr>
      <w:r w:rsidRPr="00A8267C">
        <w:rPr>
          <w:rFonts w:cs="Times New Roman"/>
        </w:rPr>
        <w:t xml:space="preserve">LUCRARE DE LICENȚĂ/ DISERTAŢIE </w:t>
      </w:r>
    </w:p>
    <w:p w14:paraId="57051E4F" w14:textId="0653E431" w:rsidR="00A65B3F" w:rsidRPr="00A8267C" w:rsidRDefault="002C0FF3" w:rsidP="00DA2C51">
      <w:pPr>
        <w:pStyle w:val="Bort"/>
        <w:jc w:val="center"/>
        <w:rPr>
          <w:rFonts w:cs="Times New Roman"/>
        </w:rPr>
      </w:pPr>
      <w:commentRangeStart w:id="6"/>
      <w:proofErr w:type="spellStart"/>
      <w:r w:rsidRPr="00A8267C">
        <w:rPr>
          <w:rFonts w:cs="Times New Roman"/>
        </w:rPr>
        <w:t>xxxxxxxx</w:t>
      </w:r>
      <w:commentRangeEnd w:id="6"/>
      <w:proofErr w:type="spellEnd"/>
      <w:r w:rsidRPr="00A8267C">
        <w:rPr>
          <w:rStyle w:val="Jegyzethivatkozs"/>
          <w:rFonts w:cs="Times New Roman"/>
        </w:rPr>
        <w:commentReference w:id="6"/>
      </w:r>
    </w:p>
    <w:p w14:paraId="7A689A6E" w14:textId="77777777" w:rsidR="00A65B3F" w:rsidRPr="00A8267C" w:rsidRDefault="00A65B3F" w:rsidP="00A65B3F">
      <w:pPr>
        <w:spacing w:line="360" w:lineRule="auto"/>
        <w:jc w:val="center"/>
        <w:rPr>
          <w:rFonts w:eastAsia="Times New Roman" w:cs="Times New Roman"/>
          <w:b/>
          <w:bCs/>
          <w:szCs w:val="24"/>
        </w:rPr>
      </w:pPr>
    </w:p>
    <w:p w14:paraId="19F97715" w14:textId="77777777" w:rsidR="00A65B3F" w:rsidRPr="00A8267C" w:rsidRDefault="00A65B3F" w:rsidP="00A65B3F">
      <w:pPr>
        <w:spacing w:line="360" w:lineRule="auto"/>
        <w:jc w:val="center"/>
        <w:rPr>
          <w:rFonts w:eastAsia="Times New Roman" w:cs="Times New Roman"/>
          <w:b/>
          <w:bCs/>
          <w:szCs w:val="24"/>
        </w:rPr>
      </w:pPr>
    </w:p>
    <w:p w14:paraId="125A23B1" w14:textId="77777777" w:rsidR="00A65B3F" w:rsidRPr="00A8267C" w:rsidRDefault="00A65B3F" w:rsidP="00A65B3F">
      <w:pPr>
        <w:spacing w:line="360" w:lineRule="auto"/>
        <w:jc w:val="center"/>
        <w:rPr>
          <w:rFonts w:eastAsia="Times New Roman" w:cs="Times New Roman"/>
          <w:b/>
          <w:bCs/>
          <w:szCs w:val="24"/>
        </w:rPr>
      </w:pPr>
    </w:p>
    <w:p w14:paraId="27180695" w14:textId="77777777" w:rsidR="00A65B3F" w:rsidRPr="00A8267C" w:rsidRDefault="00A65B3F" w:rsidP="00A65B3F">
      <w:pPr>
        <w:spacing w:line="360" w:lineRule="auto"/>
        <w:rPr>
          <w:rFonts w:eastAsia="Times New Roman" w:cs="Times New Roman"/>
          <w:b/>
          <w:bCs/>
          <w:szCs w:val="24"/>
        </w:rPr>
      </w:pPr>
    </w:p>
    <w:p w14:paraId="5FC14E54" w14:textId="77777777" w:rsidR="00A65B3F" w:rsidRPr="00A8267C" w:rsidRDefault="00A65B3F" w:rsidP="00A65B3F">
      <w:pPr>
        <w:spacing w:line="360" w:lineRule="auto"/>
        <w:rPr>
          <w:rFonts w:eastAsia="Times New Roman" w:cs="Times New Roman"/>
          <w:b/>
          <w:bCs/>
          <w:szCs w:val="24"/>
        </w:rPr>
      </w:pPr>
    </w:p>
    <w:p w14:paraId="15E6E24E" w14:textId="77777777" w:rsidR="00A65B3F" w:rsidRPr="00A8267C" w:rsidRDefault="00A65B3F" w:rsidP="00A65B3F">
      <w:pPr>
        <w:spacing w:line="360" w:lineRule="auto"/>
        <w:rPr>
          <w:rFonts w:eastAsia="Times New Roman" w:cs="Times New Roman"/>
          <w:b/>
          <w:bCs/>
          <w:szCs w:val="24"/>
        </w:rPr>
      </w:pPr>
    </w:p>
    <w:p w14:paraId="5584927E" w14:textId="77777777" w:rsidR="00A65B3F" w:rsidRPr="00A8267C" w:rsidRDefault="00A65B3F" w:rsidP="00A65B3F">
      <w:pPr>
        <w:spacing w:line="360" w:lineRule="auto"/>
        <w:rPr>
          <w:rFonts w:eastAsia="Times New Roman" w:cs="Times New Roman"/>
          <w:b/>
          <w:bCs/>
          <w:szCs w:val="24"/>
        </w:rPr>
      </w:pPr>
    </w:p>
    <w:p w14:paraId="59F4C28A" w14:textId="77777777" w:rsidR="00A65B3F" w:rsidRPr="00A8267C" w:rsidRDefault="00DA2C51" w:rsidP="00DA2C51">
      <w:pPr>
        <w:pStyle w:val="Bort"/>
        <w:rPr>
          <w:rFonts w:cs="Times New Roman"/>
        </w:rPr>
      </w:pPr>
      <w:proofErr w:type="spellStart"/>
      <w:r w:rsidRPr="00A8267C">
        <w:rPr>
          <w:rFonts w:cs="Times New Roman"/>
        </w:rPr>
        <w:t>Coordonator</w:t>
      </w:r>
      <w:proofErr w:type="spellEnd"/>
      <w:r w:rsidRPr="00A8267C">
        <w:rPr>
          <w:rFonts w:cs="Times New Roman"/>
        </w:rPr>
        <w:t xml:space="preserve"> </w:t>
      </w:r>
      <w:proofErr w:type="spellStart"/>
      <w:r w:rsidRPr="00A8267C">
        <w:rPr>
          <w:rFonts w:cs="Times New Roman"/>
        </w:rPr>
        <w:t>ştiinţific</w:t>
      </w:r>
      <w:proofErr w:type="spellEnd"/>
      <w:r w:rsidRPr="00A8267C">
        <w:rPr>
          <w:rFonts w:cs="Times New Roman"/>
        </w:rPr>
        <w:t xml:space="preserve"> </w:t>
      </w:r>
      <w:r w:rsidRPr="00A8267C">
        <w:rPr>
          <w:rFonts w:cs="Times New Roman"/>
        </w:rPr>
        <w:tab/>
      </w:r>
      <w:r w:rsidRPr="00A8267C">
        <w:rPr>
          <w:rFonts w:cs="Times New Roman"/>
        </w:rPr>
        <w:tab/>
      </w:r>
      <w:r w:rsidRPr="00A8267C">
        <w:rPr>
          <w:rFonts w:cs="Times New Roman"/>
        </w:rPr>
        <w:tab/>
      </w:r>
      <w:r w:rsidRPr="00A8267C">
        <w:rPr>
          <w:rFonts w:cs="Times New Roman"/>
        </w:rPr>
        <w:tab/>
      </w:r>
      <w:r w:rsidRPr="00A8267C">
        <w:rPr>
          <w:rFonts w:cs="Times New Roman"/>
        </w:rPr>
        <w:tab/>
      </w:r>
      <w:r w:rsidRPr="00A8267C">
        <w:rPr>
          <w:rFonts w:cs="Times New Roman"/>
        </w:rPr>
        <w:tab/>
      </w:r>
      <w:r w:rsidRPr="00A8267C">
        <w:rPr>
          <w:rFonts w:cs="Times New Roman"/>
        </w:rPr>
        <w:tab/>
      </w:r>
      <w:proofErr w:type="spellStart"/>
      <w:r w:rsidR="00A65B3F" w:rsidRPr="00A8267C">
        <w:rPr>
          <w:rFonts w:cs="Times New Roman"/>
        </w:rPr>
        <w:t>Absolvent</w:t>
      </w:r>
      <w:proofErr w:type="spellEnd"/>
      <w:r w:rsidR="00A65B3F" w:rsidRPr="00A8267C">
        <w:rPr>
          <w:rFonts w:cs="Times New Roman"/>
        </w:rPr>
        <w:t xml:space="preserve"> </w:t>
      </w:r>
    </w:p>
    <w:p w14:paraId="1DD80F03" w14:textId="77777777" w:rsidR="002C0FF3" w:rsidRPr="00A8267C" w:rsidRDefault="002C0FF3" w:rsidP="002C0FF3">
      <w:pPr>
        <w:tabs>
          <w:tab w:val="left" w:pos="8060"/>
        </w:tabs>
        <w:spacing w:line="360" w:lineRule="auto"/>
        <w:rPr>
          <w:rFonts w:eastAsia="Times New Roman" w:cs="Times New Roman"/>
          <w:b/>
          <w:bCs/>
          <w:szCs w:val="24"/>
        </w:rPr>
      </w:pPr>
      <w:commentRangeStart w:id="7"/>
      <w:proofErr w:type="spellStart"/>
      <w:r w:rsidRPr="00A8267C">
        <w:rPr>
          <w:rFonts w:eastAsia="Times New Roman" w:cs="Times New Roman"/>
          <w:b/>
          <w:bCs/>
          <w:szCs w:val="24"/>
        </w:rPr>
        <w:t>xxxxxxx</w:t>
      </w:r>
      <w:commentRangeEnd w:id="7"/>
      <w:proofErr w:type="spellEnd"/>
      <w:r w:rsidRPr="00A8267C">
        <w:rPr>
          <w:rStyle w:val="Jegyzethivatkozs"/>
          <w:rFonts w:cs="Times New Roman"/>
        </w:rPr>
        <w:commentReference w:id="7"/>
      </w:r>
      <w:r w:rsidR="00DA2C51" w:rsidRPr="00A8267C">
        <w:rPr>
          <w:rFonts w:eastAsia="Times New Roman" w:cs="Times New Roman"/>
          <w:b/>
          <w:bCs/>
          <w:szCs w:val="24"/>
        </w:rPr>
        <w:tab/>
      </w:r>
      <w:commentRangeStart w:id="8"/>
      <w:proofErr w:type="spellStart"/>
      <w:r w:rsidRPr="00A8267C">
        <w:rPr>
          <w:rFonts w:eastAsia="Times New Roman" w:cs="Times New Roman"/>
          <w:b/>
          <w:bCs/>
          <w:szCs w:val="24"/>
        </w:rPr>
        <w:t>xxxx</w:t>
      </w:r>
      <w:commentRangeEnd w:id="8"/>
      <w:proofErr w:type="spellEnd"/>
      <w:r w:rsidRPr="00A8267C">
        <w:rPr>
          <w:rStyle w:val="Jegyzethivatkozs"/>
          <w:rFonts w:cs="Times New Roman"/>
        </w:rPr>
        <w:commentReference w:id="8"/>
      </w:r>
    </w:p>
    <w:p w14:paraId="04C4A8A1" w14:textId="77777777" w:rsidR="002C0FF3" w:rsidRPr="00A8267C" w:rsidRDefault="002C0FF3" w:rsidP="00A65B3F">
      <w:pPr>
        <w:spacing w:line="360" w:lineRule="auto"/>
        <w:rPr>
          <w:rFonts w:eastAsia="Times New Roman" w:cs="Times New Roman"/>
          <w:b/>
          <w:bCs/>
          <w:szCs w:val="24"/>
        </w:rPr>
      </w:pPr>
    </w:p>
    <w:p w14:paraId="0785E75B" w14:textId="77777777" w:rsidR="002C0FF3" w:rsidRPr="00A8267C" w:rsidRDefault="002C0FF3" w:rsidP="00A65B3F">
      <w:pPr>
        <w:spacing w:line="360" w:lineRule="auto"/>
        <w:rPr>
          <w:rFonts w:eastAsia="Times New Roman" w:cs="Times New Roman"/>
          <w:b/>
          <w:bCs/>
          <w:szCs w:val="24"/>
        </w:rPr>
      </w:pPr>
    </w:p>
    <w:p w14:paraId="370950BF" w14:textId="77777777" w:rsidR="00A65B3F" w:rsidRPr="00A8267C" w:rsidRDefault="00A65B3F" w:rsidP="00A65B3F">
      <w:pPr>
        <w:spacing w:line="360" w:lineRule="auto"/>
        <w:rPr>
          <w:rFonts w:eastAsia="Times New Roman" w:cs="Times New Roman"/>
          <w:szCs w:val="24"/>
        </w:rPr>
      </w:pPr>
    </w:p>
    <w:p w14:paraId="7B6B7C2F" w14:textId="77777777" w:rsidR="00DA2C51" w:rsidRPr="00A8267C" w:rsidRDefault="00DA2C51" w:rsidP="00DA2C51">
      <w:pPr>
        <w:pStyle w:val="Bort"/>
        <w:jc w:val="center"/>
        <w:rPr>
          <w:rFonts w:cs="Times New Roman"/>
        </w:rPr>
      </w:pPr>
    </w:p>
    <w:p w14:paraId="65881E3E" w14:textId="77777777" w:rsidR="00A65B3F" w:rsidRPr="00A8267C" w:rsidRDefault="00A65B3F" w:rsidP="00DA2C51">
      <w:pPr>
        <w:pStyle w:val="Bort"/>
        <w:jc w:val="center"/>
        <w:rPr>
          <w:rFonts w:cs="Times New Roman"/>
        </w:rPr>
      </w:pPr>
      <w:commentRangeStart w:id="9"/>
      <w:r w:rsidRPr="00A8267C">
        <w:rPr>
          <w:rFonts w:cs="Times New Roman"/>
        </w:rPr>
        <w:t>2025</w:t>
      </w:r>
      <w:commentRangeEnd w:id="9"/>
      <w:r w:rsidR="002C0FF3" w:rsidRPr="00A8267C">
        <w:rPr>
          <w:rStyle w:val="Jegyzethivatkozs"/>
          <w:rFonts w:cs="Times New Roman"/>
        </w:rPr>
        <w:commentReference w:id="9"/>
      </w:r>
    </w:p>
    <w:p w14:paraId="31FD2470" w14:textId="77777777" w:rsidR="002C0FF3" w:rsidRPr="00A8267C" w:rsidRDefault="002C0FF3" w:rsidP="00DA2C51">
      <w:pPr>
        <w:pStyle w:val="Bort"/>
        <w:rPr>
          <w:rFonts w:cs="Times New Roman"/>
          <w:sz w:val="24"/>
        </w:rPr>
      </w:pPr>
      <w:r w:rsidRPr="00A8267C">
        <w:rPr>
          <w:rFonts w:cs="Times New Roman"/>
        </w:rPr>
        <w:lastRenderedPageBreak/>
        <w:t>BABEȘ-BOLYAI TUDOMÁNYEGYETEM, KOLOZSVÁR</w:t>
      </w:r>
    </w:p>
    <w:p w14:paraId="576BB673" w14:textId="77777777" w:rsidR="002C0FF3" w:rsidRPr="00A8267C" w:rsidRDefault="002C0FF3" w:rsidP="00DA2C51">
      <w:pPr>
        <w:pStyle w:val="Bort"/>
        <w:rPr>
          <w:rFonts w:cs="Times New Roman"/>
          <w:sz w:val="24"/>
        </w:rPr>
      </w:pPr>
      <w:r w:rsidRPr="00A8267C">
        <w:rPr>
          <w:rFonts w:cs="Times New Roman"/>
        </w:rPr>
        <w:t xml:space="preserve">PSZICHOLÓGIA </w:t>
      </w:r>
      <w:proofErr w:type="gramStart"/>
      <w:r w:rsidRPr="00A8267C">
        <w:rPr>
          <w:rFonts w:cs="Times New Roman"/>
        </w:rPr>
        <w:t>ÉS</w:t>
      </w:r>
      <w:proofErr w:type="gramEnd"/>
      <w:r w:rsidRPr="00A8267C">
        <w:rPr>
          <w:rFonts w:cs="Times New Roman"/>
        </w:rPr>
        <w:t xml:space="preserve"> NEVELÉSTUDOMÁNYOK KAR</w:t>
      </w:r>
    </w:p>
    <w:p w14:paraId="5A434AD8" w14:textId="77777777" w:rsidR="002C0FF3" w:rsidRPr="00A8267C" w:rsidRDefault="002C0FF3" w:rsidP="00DA2C51">
      <w:pPr>
        <w:pStyle w:val="Bort"/>
        <w:rPr>
          <w:rFonts w:cs="Times New Roman"/>
          <w:sz w:val="24"/>
        </w:rPr>
      </w:pPr>
      <w:commentRangeStart w:id="10"/>
      <w:r w:rsidRPr="00A8267C">
        <w:rPr>
          <w:rFonts w:cs="Times New Roman"/>
        </w:rPr>
        <w:t xml:space="preserve">KLINIKAI PSZICHOLÓGIA: FELMÉRÉS </w:t>
      </w:r>
      <w:proofErr w:type="gramStart"/>
      <w:r w:rsidRPr="00A8267C">
        <w:rPr>
          <w:rFonts w:cs="Times New Roman"/>
        </w:rPr>
        <w:t>ÉS</w:t>
      </w:r>
      <w:proofErr w:type="gramEnd"/>
      <w:r w:rsidRPr="00A8267C">
        <w:rPr>
          <w:rFonts w:cs="Times New Roman"/>
        </w:rPr>
        <w:t xml:space="preserve"> BEAVATKOZÁS SZAK</w:t>
      </w:r>
      <w:commentRangeEnd w:id="10"/>
      <w:r w:rsidR="00630B57" w:rsidRPr="00A8267C">
        <w:rPr>
          <w:rStyle w:val="Jegyzethivatkozs"/>
          <w:rFonts w:cs="Times New Roman"/>
          <w:b w:val="0"/>
          <w:lang w:val="en-US"/>
        </w:rPr>
        <w:commentReference w:id="10"/>
      </w:r>
    </w:p>
    <w:p w14:paraId="629B1DFA" w14:textId="77777777" w:rsidR="002C0FF3" w:rsidRPr="00A8267C" w:rsidRDefault="002C0FF3" w:rsidP="00DA2C51">
      <w:pPr>
        <w:pStyle w:val="Bort"/>
        <w:rPr>
          <w:rFonts w:cs="Times New Roman"/>
          <w:sz w:val="32"/>
          <w:szCs w:val="30"/>
        </w:rPr>
      </w:pPr>
    </w:p>
    <w:p w14:paraId="73D9F408" w14:textId="77777777" w:rsidR="002C0FF3" w:rsidRPr="00A8267C" w:rsidRDefault="002C0FF3" w:rsidP="00DA2C51">
      <w:pPr>
        <w:pStyle w:val="Bort"/>
        <w:rPr>
          <w:rFonts w:cs="Times New Roman"/>
          <w:sz w:val="32"/>
          <w:szCs w:val="30"/>
        </w:rPr>
      </w:pPr>
    </w:p>
    <w:p w14:paraId="0B73CC8C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747AD13A" w14:textId="77777777" w:rsidR="009E039E" w:rsidRPr="00A8267C" w:rsidRDefault="009E039E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26B98B05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3716F67D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06FAF1AE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641652A3" w14:textId="64277597" w:rsidR="002C0FF3" w:rsidRPr="00A8267C" w:rsidRDefault="00630B57" w:rsidP="00DA2C51">
      <w:pPr>
        <w:pStyle w:val="Bort"/>
        <w:jc w:val="center"/>
        <w:rPr>
          <w:rFonts w:cs="Times New Roman"/>
        </w:rPr>
      </w:pPr>
      <w:r w:rsidRPr="00A8267C">
        <w:rPr>
          <w:rFonts w:cs="Times New Roman"/>
        </w:rPr>
        <w:t>ÁLLAMVIZSGA</w:t>
      </w:r>
      <w:r w:rsidRPr="00A8267C">
        <w:rPr>
          <w:rFonts w:cs="Times New Roman"/>
          <w:lang w:val="en-US"/>
        </w:rPr>
        <w:t xml:space="preserve">/ </w:t>
      </w:r>
      <w:r w:rsidR="00232B5C" w:rsidRPr="00A8267C">
        <w:rPr>
          <w:rFonts w:cs="Times New Roman"/>
        </w:rPr>
        <w:t>DISSZERTÁCIÓS DOLGOZAT</w:t>
      </w:r>
    </w:p>
    <w:p w14:paraId="476D1A6B" w14:textId="77777777" w:rsidR="002C0FF3" w:rsidRPr="00A8267C" w:rsidRDefault="002C0FF3" w:rsidP="00DA2C51">
      <w:pPr>
        <w:pStyle w:val="Bort"/>
        <w:rPr>
          <w:rFonts w:cs="Times New Roman"/>
          <w:sz w:val="32"/>
          <w:szCs w:val="30"/>
        </w:rPr>
      </w:pPr>
    </w:p>
    <w:p w14:paraId="3F9B6798" w14:textId="77777777" w:rsidR="002C0FF3" w:rsidRPr="00A8267C" w:rsidRDefault="0075665E" w:rsidP="00F554A0">
      <w:pPr>
        <w:pStyle w:val="Bort"/>
        <w:jc w:val="center"/>
        <w:rPr>
          <w:rFonts w:cs="Times New Roman"/>
        </w:rPr>
      </w:pPr>
      <w:commentRangeStart w:id="11"/>
      <w:proofErr w:type="spellStart"/>
      <w:r w:rsidRPr="00A8267C">
        <w:rPr>
          <w:rFonts w:cs="Times New Roman"/>
        </w:rPr>
        <w:t>xxxxxx</w:t>
      </w:r>
      <w:commentRangeEnd w:id="11"/>
      <w:proofErr w:type="spellEnd"/>
      <w:r w:rsidRPr="00A8267C">
        <w:rPr>
          <w:rStyle w:val="Jegyzethivatkozs"/>
          <w:rFonts w:cs="Times New Roman"/>
          <w:sz w:val="28"/>
          <w:szCs w:val="28"/>
        </w:rPr>
        <w:commentReference w:id="11"/>
      </w:r>
    </w:p>
    <w:p w14:paraId="47E1FB33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436EAA38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07850641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154DB246" w14:textId="77777777" w:rsidR="009E039E" w:rsidRPr="00A8267C" w:rsidRDefault="009E039E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60BCE5EB" w14:textId="77777777" w:rsidR="009E039E" w:rsidRPr="00A8267C" w:rsidRDefault="009E039E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49CD54F1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654082F5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32"/>
          <w:szCs w:val="30"/>
        </w:rPr>
      </w:pPr>
    </w:p>
    <w:p w14:paraId="76ECCFEF" w14:textId="77777777" w:rsidR="002C0FF3" w:rsidRPr="00A8267C" w:rsidRDefault="002C0FF3" w:rsidP="00F554A0">
      <w:pPr>
        <w:pStyle w:val="Bort"/>
        <w:rPr>
          <w:rFonts w:cs="Times New Roman"/>
        </w:rPr>
      </w:pPr>
      <w:r w:rsidRPr="00A8267C">
        <w:rPr>
          <w:rFonts w:cs="Times New Roman"/>
        </w:rPr>
        <w:t>Témavezető</w:t>
      </w:r>
      <w:r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Pr="00A8267C">
        <w:rPr>
          <w:rFonts w:cs="Times New Roman"/>
        </w:rPr>
        <w:t>Végzős</w:t>
      </w:r>
      <w:r w:rsidRPr="00A8267C">
        <w:rPr>
          <w:rFonts w:cs="Times New Roman"/>
          <w:spacing w:val="-8"/>
        </w:rPr>
        <w:t xml:space="preserve"> </w:t>
      </w:r>
      <w:r w:rsidRPr="00A8267C">
        <w:rPr>
          <w:rFonts w:cs="Times New Roman"/>
        </w:rPr>
        <w:t>hallgató</w:t>
      </w:r>
    </w:p>
    <w:p w14:paraId="75F20958" w14:textId="77777777" w:rsidR="002C0FF3" w:rsidRPr="00A8267C" w:rsidRDefault="0075665E" w:rsidP="00F554A0">
      <w:pPr>
        <w:pStyle w:val="Bort"/>
        <w:rPr>
          <w:rFonts w:cs="Times New Roman"/>
        </w:rPr>
      </w:pPr>
      <w:commentRangeStart w:id="12"/>
      <w:proofErr w:type="spellStart"/>
      <w:r w:rsidRPr="00A8267C">
        <w:rPr>
          <w:rFonts w:cs="Times New Roman"/>
        </w:rPr>
        <w:t>xxxx</w:t>
      </w:r>
      <w:commentRangeEnd w:id="12"/>
      <w:proofErr w:type="spellEnd"/>
      <w:r w:rsidRPr="00A8267C">
        <w:rPr>
          <w:rStyle w:val="Jegyzethivatkozs"/>
          <w:rFonts w:cs="Times New Roman"/>
        </w:rPr>
        <w:commentReference w:id="12"/>
      </w:r>
      <w:r w:rsidR="002C0FF3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r w:rsidR="00F554A0" w:rsidRPr="00A8267C">
        <w:rPr>
          <w:rFonts w:cs="Times New Roman"/>
        </w:rPr>
        <w:tab/>
      </w:r>
      <w:commentRangeStart w:id="13"/>
      <w:proofErr w:type="spellStart"/>
      <w:r w:rsidRPr="00A8267C">
        <w:rPr>
          <w:rFonts w:cs="Times New Roman"/>
        </w:rPr>
        <w:t>xxxx</w:t>
      </w:r>
      <w:commentRangeEnd w:id="13"/>
      <w:proofErr w:type="spellEnd"/>
      <w:r w:rsidRPr="00A8267C">
        <w:rPr>
          <w:rStyle w:val="Jegyzethivatkozs"/>
          <w:rFonts w:cs="Times New Roman"/>
        </w:rPr>
        <w:commentReference w:id="13"/>
      </w:r>
    </w:p>
    <w:p w14:paraId="615D692E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5798FF6C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238BB9CA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42632EE8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720B60C8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2"/>
          <w:szCs w:val="30"/>
        </w:rPr>
      </w:pPr>
    </w:p>
    <w:p w14:paraId="398CC514" w14:textId="77777777" w:rsidR="002C0FF3" w:rsidRPr="00A8267C" w:rsidRDefault="002C0FF3" w:rsidP="002C0FF3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45"/>
          <w:szCs w:val="30"/>
        </w:rPr>
      </w:pPr>
    </w:p>
    <w:p w14:paraId="687163CF" w14:textId="77777777" w:rsidR="009E039E" w:rsidRPr="00A8267C" w:rsidRDefault="009E039E" w:rsidP="002C0FF3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45"/>
          <w:szCs w:val="30"/>
        </w:rPr>
      </w:pPr>
    </w:p>
    <w:p w14:paraId="610EEA58" w14:textId="77777777" w:rsidR="009E039E" w:rsidRPr="00A8267C" w:rsidRDefault="009E039E" w:rsidP="002C0FF3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45"/>
          <w:szCs w:val="30"/>
        </w:rPr>
      </w:pPr>
    </w:p>
    <w:p w14:paraId="14410C43" w14:textId="77777777" w:rsidR="002C0FF3" w:rsidRPr="00A8267C" w:rsidRDefault="002C0FF3" w:rsidP="002C0FF3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45"/>
          <w:szCs w:val="30"/>
        </w:rPr>
      </w:pPr>
    </w:p>
    <w:p w14:paraId="1E801519" w14:textId="77777777" w:rsidR="002C0FF3" w:rsidRPr="00A8267C" w:rsidRDefault="002C0FF3" w:rsidP="002C0FF3">
      <w:pPr>
        <w:widowControl w:val="0"/>
        <w:autoSpaceDE w:val="0"/>
        <w:autoSpaceDN w:val="0"/>
        <w:spacing w:after="0" w:line="240" w:lineRule="auto"/>
        <w:ind w:left="3078" w:right="2699"/>
        <w:jc w:val="center"/>
        <w:rPr>
          <w:rFonts w:eastAsia="Times New Roman" w:cs="Times New Roman"/>
          <w:sz w:val="30"/>
          <w:szCs w:val="30"/>
        </w:rPr>
      </w:pPr>
      <w:commentRangeStart w:id="14"/>
      <w:r w:rsidRPr="00A8267C">
        <w:rPr>
          <w:rFonts w:eastAsia="Times New Roman" w:cs="Times New Roman"/>
          <w:sz w:val="30"/>
          <w:szCs w:val="30"/>
        </w:rPr>
        <w:t>2025</w:t>
      </w:r>
      <w:commentRangeEnd w:id="14"/>
      <w:r w:rsidR="00DA2C51" w:rsidRPr="00A8267C">
        <w:rPr>
          <w:rStyle w:val="Jegyzethivatkozs"/>
          <w:rFonts w:cs="Times New Roman"/>
        </w:rPr>
        <w:commentReference w:id="14"/>
      </w:r>
    </w:p>
    <w:p w14:paraId="32B620BF" w14:textId="77777777" w:rsidR="00F554A0" w:rsidRPr="00A8267C" w:rsidRDefault="009E039E" w:rsidP="00F554A0">
      <w:pPr>
        <w:jc w:val="center"/>
        <w:rPr>
          <w:rFonts w:cs="Times New Roman"/>
        </w:rPr>
      </w:pPr>
      <w:proofErr w:type="spellStart"/>
      <w:r w:rsidRPr="00A8267C">
        <w:rPr>
          <w:rFonts w:cs="Times New Roman"/>
        </w:rPr>
        <w:lastRenderedPageBreak/>
        <w:t>Tartalomjegyzék</w:t>
      </w:r>
      <w:proofErr w:type="spellEnd"/>
      <w:r w:rsidRPr="00A8267C">
        <w:rPr>
          <w:rFonts w:cs="Times New Roman"/>
        </w:rPr>
        <w:t xml:space="preserve"> </w:t>
      </w:r>
      <w:r w:rsidR="00F554A0" w:rsidRPr="00A8267C">
        <w:rPr>
          <w:rFonts w:cs="Times New Roman"/>
        </w:rPr>
        <w:t>(</w:t>
      </w:r>
      <w:proofErr w:type="spellStart"/>
      <w:r w:rsidR="00F554A0" w:rsidRPr="00A8267C">
        <w:rPr>
          <w:rFonts w:cs="Times New Roman"/>
        </w:rPr>
        <w:t>automatikusan</w:t>
      </w:r>
      <w:proofErr w:type="spellEnd"/>
      <w:r w:rsidR="00F554A0" w:rsidRPr="00A8267C">
        <w:rPr>
          <w:rFonts w:cs="Times New Roman"/>
        </w:rPr>
        <w:t xml:space="preserve"> </w:t>
      </w:r>
      <w:proofErr w:type="spellStart"/>
      <w:r w:rsidR="00F554A0" w:rsidRPr="00A8267C">
        <w:rPr>
          <w:rFonts w:cs="Times New Roman"/>
        </w:rPr>
        <w:t>generált</w:t>
      </w:r>
      <w:proofErr w:type="spellEnd"/>
      <w:r w:rsidR="00F554A0" w:rsidRPr="00A8267C">
        <w:rPr>
          <w:rFonts w:cs="Times New Roman"/>
        </w:rPr>
        <w:t>)</w:t>
      </w:r>
      <w:commentRangeStart w:id="15"/>
      <w:commentRangeStart w:id="16"/>
      <w:commentRangeStart w:id="17"/>
      <w:commentRangeEnd w:id="15"/>
    </w:p>
    <w:sdt>
      <w:sdt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u-HU"/>
        </w:rPr>
        <w:id w:val="1148553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130FDD" w14:textId="77777777" w:rsidR="00F554A0" w:rsidRPr="00A8267C" w:rsidRDefault="00F554A0">
          <w:pPr>
            <w:pStyle w:val="Tartalomjegyzkcmsora"/>
            <w:rPr>
              <w:rFonts w:ascii="Times New Roman" w:hAnsi="Times New Roman" w:cs="Times New Roman"/>
            </w:rPr>
          </w:pPr>
          <w:r w:rsidRPr="00A8267C">
            <w:rPr>
              <w:rFonts w:ascii="Times New Roman" w:hAnsi="Times New Roman" w:cs="Times New Roman"/>
              <w:lang w:val="hu-HU"/>
            </w:rPr>
            <w:t>Tartalom</w:t>
          </w:r>
          <w:r w:rsidRPr="00A8267C">
            <w:rPr>
              <w:rStyle w:val="Jegyzethivatkozs"/>
              <w:rFonts w:ascii="Times New Roman" w:hAnsi="Times New Roman" w:cs="Times New Roman"/>
            </w:rPr>
            <w:commentReference w:id="16"/>
          </w:r>
          <w:r w:rsidRPr="00A8267C">
            <w:rPr>
              <w:rStyle w:val="Jegyzethivatkozs"/>
              <w:rFonts w:ascii="Times New Roman" w:hAnsi="Times New Roman" w:cs="Times New Roman"/>
            </w:rPr>
            <w:commentReference w:id="17"/>
          </w:r>
        </w:p>
        <w:p w14:paraId="6C84FD7D" w14:textId="1AFC84B3" w:rsidR="00A8267C" w:rsidRPr="00A8267C" w:rsidRDefault="00F554A0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r w:rsidRPr="00A8267C">
            <w:rPr>
              <w:rFonts w:cs="Times New Roman"/>
            </w:rPr>
            <w:fldChar w:fldCharType="begin"/>
          </w:r>
          <w:r w:rsidRPr="00A8267C">
            <w:rPr>
              <w:rFonts w:cs="Times New Roman"/>
            </w:rPr>
            <w:instrText xml:space="preserve"> TOC \o "1-3" \h \z \u </w:instrText>
          </w:r>
          <w:r w:rsidRPr="00A8267C">
            <w:rPr>
              <w:rFonts w:cs="Times New Roman"/>
            </w:rPr>
            <w:fldChar w:fldCharType="separate"/>
          </w:r>
          <w:hyperlink w:anchor="_Toc211697487" w:history="1">
            <w:r w:rsidR="00A8267C" w:rsidRPr="00A8267C">
              <w:rPr>
                <w:rStyle w:val="Hiperhivatkozs"/>
                <w:rFonts w:cs="Times New Roman"/>
                <w:noProof/>
              </w:rPr>
              <w:t>Bevezető</w:t>
            </w:r>
            <w:r w:rsidR="00A8267C" w:rsidRPr="00A8267C">
              <w:rPr>
                <w:rFonts w:cs="Times New Roman"/>
                <w:noProof/>
                <w:webHidden/>
              </w:rPr>
              <w:tab/>
            </w:r>
            <w:r w:rsidR="00A8267C" w:rsidRPr="00A8267C">
              <w:rPr>
                <w:rFonts w:cs="Times New Roman"/>
                <w:noProof/>
                <w:webHidden/>
              </w:rPr>
              <w:fldChar w:fldCharType="begin"/>
            </w:r>
            <w:r w:rsidR="00A8267C" w:rsidRPr="00A8267C">
              <w:rPr>
                <w:rFonts w:cs="Times New Roman"/>
                <w:noProof/>
                <w:webHidden/>
              </w:rPr>
              <w:instrText xml:space="preserve"> PAGEREF _Toc211697487 \h </w:instrText>
            </w:r>
            <w:r w:rsidR="00A8267C" w:rsidRPr="00A8267C">
              <w:rPr>
                <w:rFonts w:cs="Times New Roman"/>
                <w:noProof/>
                <w:webHidden/>
              </w:rPr>
            </w:r>
            <w:r w:rsidR="00A8267C" w:rsidRPr="00A8267C">
              <w:rPr>
                <w:rFonts w:cs="Times New Roman"/>
                <w:noProof/>
                <w:webHidden/>
              </w:rPr>
              <w:fldChar w:fldCharType="separate"/>
            </w:r>
            <w:r w:rsidR="00A8267C" w:rsidRPr="00A8267C">
              <w:rPr>
                <w:rFonts w:cs="Times New Roman"/>
                <w:noProof/>
                <w:webHidden/>
              </w:rPr>
              <w:t>6</w:t>
            </w:r>
            <w:r w:rsidR="00A8267C"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4FD8285" w14:textId="1DF2FCB0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88" w:history="1">
            <w:r w:rsidRPr="00A8267C">
              <w:rPr>
                <w:rStyle w:val="Hiperhivatkozs"/>
                <w:rFonts w:cs="Times New Roman"/>
                <w:bCs/>
                <w:noProof/>
              </w:rPr>
              <w:t>Elméleti háttér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_Toc211697488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C85078D" w14:textId="31F4BD41" w:rsidR="00A8267C" w:rsidRPr="00A8267C" w:rsidRDefault="00A8267C">
          <w:pPr>
            <w:pStyle w:val="TJ2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89" w:history="1">
            <w:r w:rsidRPr="00A8267C">
              <w:rPr>
                <w:rStyle w:val="Hiperhivatkozs"/>
                <w:rFonts w:cs="Times New Roman"/>
                <w:noProof/>
              </w:rPr>
              <w:t>Alcím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_Toc211697489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67F80E5" w14:textId="47648D6F" w:rsidR="00A8267C" w:rsidRPr="00A8267C" w:rsidRDefault="00A8267C">
          <w:pPr>
            <w:pStyle w:val="TJ2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0" w:history="1">
            <w:r w:rsidRPr="00A8267C">
              <w:rPr>
                <w:rStyle w:val="Hiperhivatkozs"/>
                <w:rFonts w:cs="Times New Roman"/>
                <w:bCs/>
                <w:noProof/>
              </w:rPr>
              <w:t>Alcím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_Toc211697490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4808E69" w14:textId="1C550833" w:rsidR="00A8267C" w:rsidRPr="00A8267C" w:rsidRDefault="00A8267C">
          <w:pPr>
            <w:pStyle w:val="TJ2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1" w:history="1">
            <w:r w:rsidRPr="00A8267C">
              <w:rPr>
                <w:rStyle w:val="Hiperhivatkozs"/>
                <w:rFonts w:cs="Times New Roman"/>
                <w:bCs/>
                <w:noProof/>
              </w:rPr>
              <w:t>Alcím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_Toc211697491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2E414FB" w14:textId="73126979" w:rsidR="00A8267C" w:rsidRPr="00A8267C" w:rsidRDefault="00A8267C">
          <w:pPr>
            <w:pStyle w:val="TJ2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2" w:history="1">
            <w:r w:rsidRPr="00A8267C">
              <w:rPr>
                <w:rStyle w:val="Hiperhivatkozs"/>
                <w:rFonts w:cs="Times New Roman"/>
                <w:bCs/>
                <w:noProof/>
              </w:rPr>
              <w:t xml:space="preserve">Alcím 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_Toc211697492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305BBED" w14:textId="509D0D7F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3" w:history="1">
            <w:r w:rsidRPr="00A8267C">
              <w:rPr>
                <w:rStyle w:val="Hiperhivatkozs"/>
                <w:rFonts w:cs="Times New Roman"/>
                <w:bCs/>
                <w:noProof/>
              </w:rPr>
              <w:t>Célok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_Toc211697493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E07254C" w14:textId="0D76CC05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4" w:history="1">
            <w:r w:rsidRPr="00A8267C">
              <w:rPr>
                <w:rStyle w:val="Hiperhivatkozs"/>
                <w:rFonts w:cs="Times New Roman"/>
                <w:bCs/>
                <w:noProof/>
              </w:rPr>
              <w:t>Hipotézisek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_Toc211697494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32EC946" w14:textId="24E8E368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5" w:history="1">
            <w:r w:rsidRPr="00A8267C">
              <w:rPr>
                <w:rStyle w:val="Hiperhivatkozs"/>
                <w:rFonts w:cs="Times New Roman"/>
                <w:bCs/>
                <w:noProof/>
              </w:rPr>
              <w:t>Módszerek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_Toc211697495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4EC5527" w14:textId="1C8C4244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6" w:history="1">
            <w:r w:rsidRPr="00A8267C">
              <w:rPr>
                <w:rStyle w:val="Hiperhivatkozs"/>
                <w:rFonts w:cs="Times New Roman"/>
                <w:bCs/>
                <w:noProof/>
              </w:rPr>
              <w:t>Résztvevők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_Toc211697496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98B8106" w14:textId="546C6E13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7" w:history="1">
            <w:r w:rsidRPr="00A8267C">
              <w:rPr>
                <w:rStyle w:val="Hiperhivatkozs"/>
                <w:rFonts w:cs="Times New Roman"/>
                <w:bCs/>
                <w:noProof/>
              </w:rPr>
              <w:t>Eszközök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_Toc211697497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7E1A470" w14:textId="0CC63A4A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8" w:history="1">
            <w:r w:rsidRPr="00A8267C">
              <w:rPr>
                <w:rStyle w:val="Hiperhivatkozs"/>
                <w:rFonts w:cs="Times New Roman"/>
                <w:bCs/>
                <w:noProof/>
              </w:rPr>
              <w:t>Eljárás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_Toc211697498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66E2DAF" w14:textId="40767663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499" w:history="1">
            <w:r w:rsidRPr="00A8267C">
              <w:rPr>
                <w:rStyle w:val="Hiperhivatkozs"/>
                <w:rFonts w:cs="Times New Roman"/>
                <w:bCs/>
                <w:noProof/>
              </w:rPr>
              <w:t>Kutatási design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_Toc211697499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BDB79FA" w14:textId="52A8263D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0" w:history="1">
            <w:r w:rsidRPr="00A8267C">
              <w:rPr>
                <w:rStyle w:val="Hiperhivatkozs"/>
                <w:rFonts w:cs="Times New Roman"/>
                <w:bCs/>
                <w:noProof/>
              </w:rPr>
              <w:t>Adatfeldolgozási eljárások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_Toc211697500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DE338C6" w14:textId="4A6469C5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1" w:history="1">
            <w:r w:rsidRPr="00A8267C">
              <w:rPr>
                <w:rStyle w:val="Hiperhivatkozs"/>
                <w:rFonts w:cs="Times New Roman"/>
                <w:bCs/>
                <w:noProof/>
              </w:rPr>
              <w:t>Eredmények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_Toc211697501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105CC50" w14:textId="590543D7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2" w:history="1">
            <w:r w:rsidRPr="00A8267C">
              <w:rPr>
                <w:rStyle w:val="Hiperhivatkozs"/>
                <w:rFonts w:cs="Times New Roman"/>
                <w:bCs/>
                <w:noProof/>
              </w:rPr>
              <w:t>Eredmények értelemzése és következtetések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_Toc211697502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67BDE5F" w14:textId="3E8DE073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3" w:history="1">
            <w:r w:rsidRPr="00A8267C">
              <w:rPr>
                <w:rStyle w:val="Hiperhivatkozs"/>
                <w:rFonts w:cs="Times New Roman"/>
                <w:bCs/>
                <w:noProof/>
              </w:rPr>
              <w:t>A kutatás korlátai és továbbfejlesztési lehetőségei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_Toc211697503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6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90EBD07" w14:textId="5709C28A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4" w:history="1">
            <w:r w:rsidRPr="00A8267C">
              <w:rPr>
                <w:rStyle w:val="Hiperhivatkozs"/>
                <w:rFonts w:cs="Times New Roman"/>
                <w:noProof/>
              </w:rPr>
              <w:t>Könyvészet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_Toc211697504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7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5767934" w14:textId="0F79D62C" w:rsidR="00A8267C" w:rsidRPr="00A8267C" w:rsidRDefault="00A8267C">
          <w:pPr>
            <w:pStyle w:val="TJ1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5" w:history="1">
            <w:r w:rsidRPr="00A8267C">
              <w:rPr>
                <w:rStyle w:val="Hiperhivatkozs"/>
                <w:rFonts w:cs="Times New Roman"/>
                <w:noProof/>
              </w:rPr>
              <w:t>Mellékletek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_Toc211697505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7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D149A8F" w14:textId="7E2620D0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6" w:history="1">
            <w:r w:rsidRPr="00A8267C">
              <w:rPr>
                <w:rStyle w:val="Hiperhivatkozs"/>
                <w:rFonts w:cs="Times New Roman"/>
                <w:noProof/>
              </w:rPr>
              <w:t>Melléklet 1. Codebook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_Toc211697506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7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A7A0B2E" w14:textId="73FD5072" w:rsidR="00A8267C" w:rsidRPr="00A8267C" w:rsidRDefault="00A8267C">
          <w:pPr>
            <w:pStyle w:val="TJ3"/>
            <w:tabs>
              <w:tab w:val="right" w:leader="dot" w:pos="9016"/>
            </w:tabs>
            <w:rPr>
              <w:rFonts w:eastAsiaTheme="minorEastAsia" w:cs="Times New Roman"/>
              <w:noProof/>
              <w:color w:val="auto"/>
              <w:sz w:val="22"/>
            </w:rPr>
          </w:pPr>
          <w:hyperlink w:anchor="_Toc211697507" w:history="1">
            <w:r w:rsidRPr="00A8267C">
              <w:rPr>
                <w:rStyle w:val="Hiperhivatkozs"/>
                <w:rFonts w:cs="Times New Roman"/>
                <w:noProof/>
              </w:rPr>
              <w:t>Melléklet 2. Kognitív érzelemszabályozás kérdőív</w:t>
            </w:r>
            <w:r w:rsidRPr="00A8267C">
              <w:rPr>
                <w:rFonts w:cs="Times New Roman"/>
                <w:noProof/>
                <w:webHidden/>
              </w:rPr>
              <w:tab/>
            </w:r>
            <w:r w:rsidRPr="00A8267C">
              <w:rPr>
                <w:rFonts w:cs="Times New Roman"/>
                <w:noProof/>
                <w:webHidden/>
              </w:rPr>
              <w:fldChar w:fldCharType="begin"/>
            </w:r>
            <w:r w:rsidRPr="00A8267C">
              <w:rPr>
                <w:rFonts w:cs="Times New Roman"/>
                <w:noProof/>
                <w:webHidden/>
              </w:rPr>
              <w:instrText xml:space="preserve"> PAGEREF _Toc211697507 \h </w:instrText>
            </w:r>
            <w:r w:rsidRPr="00A8267C">
              <w:rPr>
                <w:rFonts w:cs="Times New Roman"/>
                <w:noProof/>
                <w:webHidden/>
              </w:rPr>
            </w:r>
            <w:r w:rsidRPr="00A8267C">
              <w:rPr>
                <w:rFonts w:cs="Times New Roman"/>
                <w:noProof/>
                <w:webHidden/>
              </w:rPr>
              <w:fldChar w:fldCharType="separate"/>
            </w:r>
            <w:r w:rsidRPr="00A8267C">
              <w:rPr>
                <w:rFonts w:cs="Times New Roman"/>
                <w:noProof/>
                <w:webHidden/>
              </w:rPr>
              <w:t>13</w:t>
            </w:r>
            <w:r w:rsidRPr="00A8267C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EC9E2FE" w14:textId="22D8A6D5" w:rsidR="00DA2C51" w:rsidRPr="00A8267C" w:rsidRDefault="00F554A0">
          <w:pPr>
            <w:rPr>
              <w:rStyle w:val="Kiemels2"/>
              <w:rFonts w:cs="Times New Roman"/>
              <w:b w:val="0"/>
              <w:bCs w:val="0"/>
            </w:rPr>
          </w:pPr>
          <w:r w:rsidRPr="00A8267C">
            <w:rPr>
              <w:rFonts w:cs="Times New Roman"/>
              <w:b/>
              <w:bCs/>
              <w:lang w:val="hu-HU"/>
            </w:rPr>
            <w:fldChar w:fldCharType="end"/>
          </w:r>
        </w:p>
      </w:sdtContent>
    </w:sdt>
    <w:p w14:paraId="6B3DE87C" w14:textId="302044A5" w:rsidR="00572696" w:rsidRPr="00A8267C" w:rsidRDefault="00572696" w:rsidP="00F554A0">
      <w:pPr>
        <w:pStyle w:val="Cmsor1"/>
        <w:rPr>
          <w:rStyle w:val="Kiemels2"/>
          <w:rFonts w:cs="Times New Roman"/>
          <w:b w:val="0"/>
          <w:bCs w:val="0"/>
        </w:rPr>
        <w:sectPr w:rsidR="00572696" w:rsidRPr="00A8267C" w:rsidSect="00B8549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B650C7A" w14:textId="77777777" w:rsidR="00194D31" w:rsidRPr="00A8267C" w:rsidRDefault="00194D31">
      <w:pPr>
        <w:spacing w:line="259" w:lineRule="auto"/>
        <w:jc w:val="left"/>
        <w:rPr>
          <w:rStyle w:val="Kiemels2"/>
          <w:rFonts w:eastAsiaTheme="majorEastAsia" w:cs="Times New Roman"/>
          <w:b w:val="0"/>
          <w:bCs w:val="0"/>
          <w:szCs w:val="32"/>
        </w:rPr>
      </w:pPr>
      <w:r w:rsidRPr="00A8267C">
        <w:rPr>
          <w:rStyle w:val="Kiemels2"/>
          <w:rFonts w:cs="Times New Roman"/>
          <w:b w:val="0"/>
          <w:bCs w:val="0"/>
        </w:rPr>
        <w:lastRenderedPageBreak/>
        <w:br w:type="page"/>
      </w:r>
    </w:p>
    <w:p w14:paraId="410CDFDF" w14:textId="7CF4EE40" w:rsidR="00DA2C51" w:rsidRPr="00A8267C" w:rsidRDefault="00DA2C51" w:rsidP="00F554A0">
      <w:pPr>
        <w:pStyle w:val="Cmsor1"/>
        <w:rPr>
          <w:rStyle w:val="Kiemels2"/>
          <w:rFonts w:cs="Times New Roman"/>
          <w:b w:val="0"/>
          <w:bCs w:val="0"/>
        </w:rPr>
      </w:pPr>
      <w:bookmarkStart w:id="18" w:name="_Toc211697487"/>
      <w:proofErr w:type="spellStart"/>
      <w:r w:rsidRPr="00A8267C">
        <w:rPr>
          <w:rStyle w:val="Kiemels2"/>
          <w:rFonts w:cs="Times New Roman"/>
          <w:b w:val="0"/>
          <w:bCs w:val="0"/>
        </w:rPr>
        <w:lastRenderedPageBreak/>
        <w:t>Bevezető</w:t>
      </w:r>
      <w:bookmarkEnd w:id="18"/>
      <w:proofErr w:type="spellEnd"/>
    </w:p>
    <w:p w14:paraId="25F54D8C" w14:textId="77777777" w:rsidR="00DA2C51" w:rsidRPr="00A8267C" w:rsidRDefault="00DA2C51" w:rsidP="00F554A0">
      <w:pPr>
        <w:pStyle w:val="Cmsor1"/>
        <w:rPr>
          <w:rStyle w:val="Kiemels2"/>
          <w:rFonts w:cs="Times New Roman"/>
          <w:b w:val="0"/>
        </w:rPr>
      </w:pPr>
      <w:bookmarkStart w:id="19" w:name="_Toc211697488"/>
      <w:proofErr w:type="spellStart"/>
      <w:r w:rsidRPr="00A8267C">
        <w:rPr>
          <w:rStyle w:val="Kiemels2"/>
          <w:rFonts w:cs="Times New Roman"/>
          <w:b w:val="0"/>
        </w:rPr>
        <w:t>Elméleti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háttér</w:t>
      </w:r>
      <w:bookmarkEnd w:id="19"/>
      <w:proofErr w:type="spellEnd"/>
    </w:p>
    <w:p w14:paraId="4EACBE0A" w14:textId="48B3127E" w:rsidR="00DA2C51" w:rsidRPr="00A8267C" w:rsidRDefault="00DA2C51" w:rsidP="00F554A0">
      <w:pPr>
        <w:pStyle w:val="Cmsor2"/>
        <w:rPr>
          <w:rStyle w:val="Kiemels2"/>
          <w:rFonts w:cs="Times New Roman"/>
          <w:b w:val="0"/>
          <w:bCs w:val="0"/>
        </w:rPr>
      </w:pPr>
      <w:r w:rsidRPr="00A8267C">
        <w:rPr>
          <w:rStyle w:val="Kiemels2"/>
          <w:rFonts w:cs="Times New Roman"/>
          <w:b w:val="0"/>
          <w:bCs w:val="0"/>
        </w:rPr>
        <w:tab/>
      </w:r>
      <w:bookmarkStart w:id="20" w:name="_Toc211697489"/>
      <w:commentRangeStart w:id="21"/>
      <w:proofErr w:type="spellStart"/>
      <w:r w:rsidRPr="00A8267C">
        <w:rPr>
          <w:rStyle w:val="Kiemels2"/>
          <w:rFonts w:cs="Times New Roman"/>
          <w:b w:val="0"/>
          <w:bCs w:val="0"/>
        </w:rPr>
        <w:t>Alcím</w:t>
      </w:r>
      <w:bookmarkEnd w:id="20"/>
      <w:proofErr w:type="spellEnd"/>
      <w:r w:rsidRPr="00A8267C">
        <w:rPr>
          <w:rStyle w:val="Kiemels2"/>
          <w:rFonts w:cs="Times New Roman"/>
          <w:b w:val="0"/>
          <w:bCs w:val="0"/>
        </w:rPr>
        <w:t xml:space="preserve"> </w:t>
      </w:r>
      <w:r w:rsidR="00B6108E" w:rsidRPr="00A8267C">
        <w:rPr>
          <w:rStyle w:val="Kiemels2"/>
          <w:rFonts w:cs="Times New Roman"/>
          <w:b w:val="0"/>
          <w:bCs w:val="0"/>
        </w:rPr>
        <w:t xml:space="preserve"> </w:t>
      </w:r>
    </w:p>
    <w:p w14:paraId="540358BA" w14:textId="68E06CC1" w:rsidR="00DA2C51" w:rsidRPr="00A8267C" w:rsidRDefault="00DA2C51" w:rsidP="00F554A0">
      <w:pPr>
        <w:pStyle w:val="Cmsor2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22" w:name="_Toc211697490"/>
      <w:proofErr w:type="spellStart"/>
      <w:r w:rsidRPr="00A8267C">
        <w:rPr>
          <w:rStyle w:val="Kiemels2"/>
          <w:rFonts w:cs="Times New Roman"/>
          <w:b w:val="0"/>
        </w:rPr>
        <w:t>Alcím</w:t>
      </w:r>
      <w:bookmarkEnd w:id="22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1F6FC245" w14:textId="3C6FC94D" w:rsidR="00DA2C51" w:rsidRPr="00A8267C" w:rsidRDefault="00DA2C51" w:rsidP="00F554A0">
      <w:pPr>
        <w:pStyle w:val="Cmsor2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23" w:name="_Toc211697491"/>
      <w:proofErr w:type="spellStart"/>
      <w:r w:rsidRPr="00A8267C">
        <w:rPr>
          <w:rStyle w:val="Kiemels2"/>
          <w:rFonts w:cs="Times New Roman"/>
          <w:b w:val="0"/>
        </w:rPr>
        <w:t>Alcím</w:t>
      </w:r>
      <w:bookmarkEnd w:id="23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1D7C9DB8" w14:textId="33AD6B5F" w:rsidR="00DA2C51" w:rsidRPr="00A8267C" w:rsidRDefault="00DA2C51" w:rsidP="00F554A0">
      <w:pPr>
        <w:pStyle w:val="Cmsor2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24" w:name="_Toc211697492"/>
      <w:proofErr w:type="spellStart"/>
      <w:r w:rsidRPr="00A8267C">
        <w:rPr>
          <w:rStyle w:val="Kiemels2"/>
          <w:rFonts w:cs="Times New Roman"/>
          <w:b w:val="0"/>
        </w:rPr>
        <w:t>Alcím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commentRangeEnd w:id="21"/>
      <w:r w:rsidR="00B6108E" w:rsidRPr="00A8267C">
        <w:rPr>
          <w:rStyle w:val="Jegyzethivatkozs"/>
          <w:rFonts w:eastAsiaTheme="minorHAnsi" w:cs="Times New Roman"/>
        </w:rPr>
        <w:commentReference w:id="21"/>
      </w:r>
      <w:bookmarkEnd w:id="24"/>
    </w:p>
    <w:p w14:paraId="50BB6EB7" w14:textId="77777777" w:rsidR="00DA2C51" w:rsidRPr="00A8267C" w:rsidRDefault="00DA2C51" w:rsidP="00F554A0">
      <w:pPr>
        <w:pStyle w:val="Cmsor1"/>
        <w:rPr>
          <w:rStyle w:val="Kiemels2"/>
          <w:rFonts w:cs="Times New Roman"/>
          <w:b w:val="0"/>
        </w:rPr>
      </w:pPr>
      <w:bookmarkStart w:id="25" w:name="_Toc211697493"/>
      <w:proofErr w:type="spellStart"/>
      <w:r w:rsidRPr="00A8267C">
        <w:rPr>
          <w:rStyle w:val="Kiemels2"/>
          <w:rFonts w:cs="Times New Roman"/>
          <w:b w:val="0"/>
        </w:rPr>
        <w:t>Célok</w:t>
      </w:r>
      <w:bookmarkEnd w:id="25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41933846" w14:textId="77777777" w:rsidR="00DA2C51" w:rsidRPr="00A8267C" w:rsidRDefault="00DA2C51" w:rsidP="00F554A0">
      <w:pPr>
        <w:pStyle w:val="Cmsor1"/>
        <w:rPr>
          <w:rStyle w:val="Kiemels2"/>
          <w:rFonts w:cs="Times New Roman"/>
          <w:b w:val="0"/>
        </w:rPr>
      </w:pPr>
      <w:bookmarkStart w:id="26" w:name="_Toc211697494"/>
      <w:proofErr w:type="spellStart"/>
      <w:r w:rsidRPr="00A8267C">
        <w:rPr>
          <w:rStyle w:val="Kiemels2"/>
          <w:rFonts w:cs="Times New Roman"/>
          <w:b w:val="0"/>
        </w:rPr>
        <w:t>Hipotézisek</w:t>
      </w:r>
      <w:bookmarkEnd w:id="26"/>
      <w:proofErr w:type="spellEnd"/>
    </w:p>
    <w:p w14:paraId="47E2AE72" w14:textId="77777777" w:rsidR="00DA2C51" w:rsidRPr="00A8267C" w:rsidRDefault="00DA2C51" w:rsidP="00630B57">
      <w:pPr>
        <w:pStyle w:val="Cmsor1"/>
        <w:rPr>
          <w:rStyle w:val="Kiemels2"/>
          <w:rFonts w:cs="Times New Roman"/>
          <w:b w:val="0"/>
        </w:rPr>
      </w:pPr>
      <w:bookmarkStart w:id="27" w:name="_Toc211697495"/>
      <w:proofErr w:type="spellStart"/>
      <w:r w:rsidRPr="00A8267C">
        <w:rPr>
          <w:rStyle w:val="Kiemels2"/>
          <w:rFonts w:cs="Times New Roman"/>
          <w:b w:val="0"/>
        </w:rPr>
        <w:t>Módszerek</w:t>
      </w:r>
      <w:bookmarkEnd w:id="27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5E4B1D29" w14:textId="77777777" w:rsidR="00DA2C51" w:rsidRPr="00A8267C" w:rsidRDefault="00DA2C51" w:rsidP="00B6108E">
      <w:pPr>
        <w:pStyle w:val="Cmsor3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28" w:name="_Toc211697496"/>
      <w:proofErr w:type="spellStart"/>
      <w:r w:rsidRPr="00A8267C">
        <w:rPr>
          <w:rStyle w:val="Kiemels2"/>
          <w:rFonts w:cs="Times New Roman"/>
          <w:b w:val="0"/>
        </w:rPr>
        <w:t>Résztvevők</w:t>
      </w:r>
      <w:bookmarkEnd w:id="28"/>
      <w:proofErr w:type="spellEnd"/>
    </w:p>
    <w:p w14:paraId="02AA8E42" w14:textId="77777777" w:rsidR="00DA2C51" w:rsidRPr="00A8267C" w:rsidRDefault="00DA2C51" w:rsidP="00B6108E">
      <w:pPr>
        <w:pStyle w:val="Cmsor3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29" w:name="_Toc211697497"/>
      <w:proofErr w:type="spellStart"/>
      <w:r w:rsidRPr="00A8267C">
        <w:rPr>
          <w:rStyle w:val="Kiemels2"/>
          <w:rFonts w:cs="Times New Roman"/>
          <w:b w:val="0"/>
        </w:rPr>
        <w:t>Eszközök</w:t>
      </w:r>
      <w:bookmarkEnd w:id="29"/>
      <w:proofErr w:type="spellEnd"/>
    </w:p>
    <w:p w14:paraId="64201DB7" w14:textId="77777777" w:rsidR="00DA2C51" w:rsidRPr="00A8267C" w:rsidRDefault="00DA2C51" w:rsidP="00B6108E">
      <w:pPr>
        <w:pStyle w:val="Cmsor3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30" w:name="_Toc211697498"/>
      <w:proofErr w:type="spellStart"/>
      <w:r w:rsidRPr="00A8267C">
        <w:rPr>
          <w:rStyle w:val="Kiemels2"/>
          <w:rFonts w:cs="Times New Roman"/>
          <w:b w:val="0"/>
        </w:rPr>
        <w:t>Eljárás</w:t>
      </w:r>
      <w:bookmarkEnd w:id="30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3F20E7F9" w14:textId="77777777" w:rsidR="00DA2C51" w:rsidRPr="00A8267C" w:rsidRDefault="00DA2C51" w:rsidP="00B6108E">
      <w:pPr>
        <w:pStyle w:val="Cmsor3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31" w:name="_Toc211697499"/>
      <w:proofErr w:type="spellStart"/>
      <w:r w:rsidRPr="00A8267C">
        <w:rPr>
          <w:rStyle w:val="Kiemels2"/>
          <w:rFonts w:cs="Times New Roman"/>
          <w:b w:val="0"/>
        </w:rPr>
        <w:t>Kutatási</w:t>
      </w:r>
      <w:proofErr w:type="spellEnd"/>
      <w:r w:rsidRPr="00A8267C">
        <w:rPr>
          <w:rStyle w:val="Kiemels2"/>
          <w:rFonts w:cs="Times New Roman"/>
          <w:b w:val="0"/>
        </w:rPr>
        <w:t xml:space="preserve"> design</w:t>
      </w:r>
      <w:bookmarkEnd w:id="31"/>
      <w:r w:rsidRPr="00A8267C">
        <w:rPr>
          <w:rStyle w:val="Kiemels2"/>
          <w:rFonts w:cs="Times New Roman"/>
          <w:b w:val="0"/>
        </w:rPr>
        <w:t xml:space="preserve"> </w:t>
      </w:r>
    </w:p>
    <w:p w14:paraId="6C701AEA" w14:textId="77777777" w:rsidR="00DA2C51" w:rsidRPr="00A8267C" w:rsidRDefault="00DA2C51" w:rsidP="00B6108E">
      <w:pPr>
        <w:pStyle w:val="Cmsor3"/>
        <w:rPr>
          <w:rStyle w:val="Kiemels2"/>
          <w:rFonts w:cs="Times New Roman"/>
          <w:b w:val="0"/>
        </w:rPr>
      </w:pPr>
      <w:r w:rsidRPr="00A8267C">
        <w:rPr>
          <w:rStyle w:val="Kiemels2"/>
          <w:rFonts w:cs="Times New Roman"/>
          <w:b w:val="0"/>
        </w:rPr>
        <w:tab/>
      </w:r>
      <w:bookmarkStart w:id="32" w:name="_Toc211697500"/>
      <w:proofErr w:type="spellStart"/>
      <w:r w:rsidRPr="00A8267C">
        <w:rPr>
          <w:rStyle w:val="Kiemels2"/>
          <w:rFonts w:cs="Times New Roman"/>
          <w:b w:val="0"/>
        </w:rPr>
        <w:t>Adatfeldolgozási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eljárások</w:t>
      </w:r>
      <w:bookmarkEnd w:id="32"/>
      <w:proofErr w:type="spellEnd"/>
    </w:p>
    <w:p w14:paraId="23C56C95" w14:textId="77777777" w:rsidR="00DA2C51" w:rsidRPr="00A8267C" w:rsidRDefault="00DA2C51" w:rsidP="00F554A0">
      <w:pPr>
        <w:pStyle w:val="Cmsor1"/>
        <w:rPr>
          <w:rStyle w:val="Kiemels2"/>
          <w:rFonts w:cs="Times New Roman"/>
          <w:b w:val="0"/>
        </w:rPr>
      </w:pPr>
      <w:bookmarkStart w:id="33" w:name="_Toc211697501"/>
      <w:proofErr w:type="spellStart"/>
      <w:r w:rsidRPr="00A8267C">
        <w:rPr>
          <w:rStyle w:val="Kiemels2"/>
          <w:rFonts w:cs="Times New Roman"/>
          <w:b w:val="0"/>
        </w:rPr>
        <w:t>Eredmények</w:t>
      </w:r>
      <w:bookmarkEnd w:id="33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67E3676B" w14:textId="77777777" w:rsidR="00572696" w:rsidRPr="00A8267C" w:rsidRDefault="00DA2C51" w:rsidP="006C74FD">
      <w:pPr>
        <w:pStyle w:val="Cmsor1"/>
        <w:rPr>
          <w:rFonts w:cs="Times New Roman"/>
          <w:bCs/>
        </w:rPr>
      </w:pPr>
      <w:bookmarkStart w:id="34" w:name="_Toc211697502"/>
      <w:proofErr w:type="spellStart"/>
      <w:r w:rsidRPr="00A8267C">
        <w:rPr>
          <w:rStyle w:val="Kiemels2"/>
          <w:rFonts w:cs="Times New Roman"/>
          <w:b w:val="0"/>
        </w:rPr>
        <w:t>Eredmények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értelemzése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és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következtetések</w:t>
      </w:r>
      <w:bookmarkEnd w:id="34"/>
      <w:proofErr w:type="spellEnd"/>
      <w:r w:rsidRPr="00A8267C">
        <w:rPr>
          <w:rStyle w:val="Kiemels2"/>
          <w:rFonts w:cs="Times New Roman"/>
          <w:b w:val="0"/>
        </w:rPr>
        <w:t xml:space="preserve"> </w:t>
      </w:r>
    </w:p>
    <w:p w14:paraId="1A03652A" w14:textId="77777777" w:rsidR="00DA2C51" w:rsidRPr="00A8267C" w:rsidRDefault="00DA2C51" w:rsidP="00F554A0">
      <w:pPr>
        <w:pStyle w:val="Cmsor1"/>
        <w:rPr>
          <w:rStyle w:val="Kiemels2"/>
          <w:rFonts w:cs="Times New Roman"/>
          <w:b w:val="0"/>
        </w:rPr>
      </w:pPr>
      <w:bookmarkStart w:id="35" w:name="_Toc211697503"/>
      <w:r w:rsidRPr="00A8267C">
        <w:rPr>
          <w:rStyle w:val="Kiemels2"/>
          <w:rFonts w:cs="Times New Roman"/>
          <w:b w:val="0"/>
        </w:rPr>
        <w:t xml:space="preserve">A </w:t>
      </w:r>
      <w:proofErr w:type="spellStart"/>
      <w:r w:rsidRPr="00A8267C">
        <w:rPr>
          <w:rStyle w:val="Kiemels2"/>
          <w:rFonts w:cs="Times New Roman"/>
          <w:b w:val="0"/>
        </w:rPr>
        <w:t>kutatás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korlátai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és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továbbfejlesztési</w:t>
      </w:r>
      <w:proofErr w:type="spellEnd"/>
      <w:r w:rsidRPr="00A8267C">
        <w:rPr>
          <w:rStyle w:val="Kiemels2"/>
          <w:rFonts w:cs="Times New Roman"/>
          <w:b w:val="0"/>
        </w:rPr>
        <w:t xml:space="preserve"> </w:t>
      </w:r>
      <w:proofErr w:type="spellStart"/>
      <w:r w:rsidRPr="00A8267C">
        <w:rPr>
          <w:rStyle w:val="Kiemels2"/>
          <w:rFonts w:cs="Times New Roman"/>
          <w:b w:val="0"/>
        </w:rPr>
        <w:t>lehetőségei</w:t>
      </w:r>
      <w:bookmarkEnd w:id="35"/>
      <w:proofErr w:type="spellEnd"/>
    </w:p>
    <w:p w14:paraId="0F4CC850" w14:textId="77777777" w:rsidR="00572696" w:rsidRPr="00A8267C" w:rsidRDefault="00572696" w:rsidP="00572696">
      <w:pPr>
        <w:rPr>
          <w:rFonts w:cs="Times New Roman"/>
        </w:rPr>
      </w:pPr>
    </w:p>
    <w:p w14:paraId="0FAD668E" w14:textId="77777777" w:rsidR="00572696" w:rsidRPr="00A8267C" w:rsidRDefault="00572696" w:rsidP="00572696">
      <w:pPr>
        <w:rPr>
          <w:rFonts w:cs="Times New Roman"/>
        </w:rPr>
        <w:sectPr w:rsidR="00572696" w:rsidRPr="00A8267C" w:rsidSect="00194D31">
          <w:headerReference w:type="default" r:id="rId13"/>
          <w:footerReference w:type="default" r:id="rId14"/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A43FFA0" w14:textId="77777777" w:rsidR="00572696" w:rsidRPr="00A8267C" w:rsidRDefault="00572696" w:rsidP="00572696">
      <w:pPr>
        <w:rPr>
          <w:rFonts w:cs="Times New Roman"/>
        </w:rPr>
      </w:pPr>
    </w:p>
    <w:p w14:paraId="6DB24CC7" w14:textId="77777777" w:rsidR="00DA2C51" w:rsidRPr="00A8267C" w:rsidRDefault="00DA2C51" w:rsidP="00F554A0">
      <w:pPr>
        <w:pStyle w:val="Cmsor1"/>
        <w:rPr>
          <w:rStyle w:val="Kiemels2"/>
          <w:rFonts w:cs="Times New Roman"/>
          <w:b w:val="0"/>
          <w:bCs w:val="0"/>
        </w:rPr>
      </w:pPr>
      <w:bookmarkStart w:id="36" w:name="_Toc211697504"/>
      <w:commentRangeStart w:id="37"/>
      <w:proofErr w:type="spellStart"/>
      <w:r w:rsidRPr="00A8267C">
        <w:rPr>
          <w:rStyle w:val="Kiemels2"/>
          <w:rFonts w:cs="Times New Roman"/>
          <w:b w:val="0"/>
          <w:bCs w:val="0"/>
        </w:rPr>
        <w:lastRenderedPageBreak/>
        <w:t>Könyvészet</w:t>
      </w:r>
      <w:commentRangeStart w:id="38"/>
      <w:commentRangeEnd w:id="37"/>
      <w:commentRangeEnd w:id="38"/>
      <w:proofErr w:type="spellEnd"/>
      <w:r w:rsidR="00B6108E" w:rsidRPr="00A8267C">
        <w:rPr>
          <w:rStyle w:val="Jegyzethivatkozs"/>
          <w:rFonts w:eastAsiaTheme="minorHAnsi" w:cs="Times New Roman"/>
        </w:rPr>
        <w:commentReference w:id="37"/>
      </w:r>
      <w:bookmarkEnd w:id="36"/>
    </w:p>
    <w:p w14:paraId="6C385C36" w14:textId="18897DFF" w:rsidR="00DA2C51" w:rsidRPr="00A8267C" w:rsidRDefault="00DA2C51" w:rsidP="006C74FD">
      <w:pPr>
        <w:pStyle w:val="Cmsor1"/>
        <w:rPr>
          <w:rStyle w:val="Kiemels2"/>
          <w:rFonts w:cs="Times New Roman"/>
          <w:b w:val="0"/>
          <w:bCs w:val="0"/>
        </w:rPr>
      </w:pPr>
      <w:bookmarkStart w:id="39" w:name="_Toc211697505"/>
      <w:proofErr w:type="spellStart"/>
      <w:r w:rsidRPr="00A8267C">
        <w:rPr>
          <w:rStyle w:val="Kiemels2"/>
          <w:rFonts w:cs="Times New Roman"/>
          <w:b w:val="0"/>
          <w:bCs w:val="0"/>
        </w:rPr>
        <w:t>Mellékletek</w:t>
      </w:r>
      <w:bookmarkEnd w:id="39"/>
      <w:proofErr w:type="spellEnd"/>
      <w:r w:rsidRPr="00A8267C">
        <w:rPr>
          <w:rStyle w:val="Kiemels2"/>
          <w:rFonts w:cs="Times New Roman"/>
          <w:b w:val="0"/>
          <w:bCs w:val="0"/>
        </w:rPr>
        <w:t xml:space="preserve"> </w:t>
      </w:r>
    </w:p>
    <w:p w14:paraId="2104C459" w14:textId="1026C6F7" w:rsidR="00520247" w:rsidRPr="00A8267C" w:rsidRDefault="00520247" w:rsidP="002D206E">
      <w:pPr>
        <w:pStyle w:val="Cmsor3"/>
        <w:rPr>
          <w:rFonts w:cs="Times New Roman"/>
        </w:rPr>
      </w:pPr>
      <w:bookmarkStart w:id="40" w:name="_Toc211697506"/>
      <w:commentRangeStart w:id="41"/>
      <w:proofErr w:type="spellStart"/>
      <w:r w:rsidRPr="00A8267C">
        <w:rPr>
          <w:rFonts w:cs="Times New Roman"/>
        </w:rPr>
        <w:t>Melléklet</w:t>
      </w:r>
      <w:proofErr w:type="spellEnd"/>
      <w:r w:rsidRPr="00A8267C">
        <w:rPr>
          <w:rFonts w:cs="Times New Roman"/>
        </w:rPr>
        <w:t xml:space="preserve"> 1. Codebook</w:t>
      </w:r>
      <w:commentRangeEnd w:id="41"/>
      <w:r w:rsidR="002D206E" w:rsidRPr="00A8267C">
        <w:rPr>
          <w:rStyle w:val="Jegyzethivatkozs"/>
          <w:rFonts w:eastAsiaTheme="minorHAnsi" w:cs="Times New Roman"/>
        </w:rPr>
        <w:commentReference w:id="41"/>
      </w:r>
      <w:bookmarkEnd w:id="40"/>
    </w:p>
    <w:tbl>
      <w:tblPr>
        <w:tblStyle w:val="Rcsostblzat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104"/>
        <w:gridCol w:w="2491"/>
        <w:gridCol w:w="2028"/>
      </w:tblGrid>
      <w:tr w:rsidR="00520247" w:rsidRPr="00A8267C" w14:paraId="4F2CC904" w14:textId="77777777" w:rsidTr="00520247">
        <w:tc>
          <w:tcPr>
            <w:tcW w:w="3055" w:type="dxa"/>
          </w:tcPr>
          <w:p w14:paraId="4EED5316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995B26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A8267C">
              <w:rPr>
                <w:rFonts w:cs="Times New Roman"/>
                <w:b/>
                <w:bCs/>
                <w:szCs w:val="24"/>
              </w:rPr>
              <w:t>Változó</w:t>
            </w:r>
            <w:proofErr w:type="spellEnd"/>
          </w:p>
        </w:tc>
        <w:tc>
          <w:tcPr>
            <w:tcW w:w="2104" w:type="dxa"/>
          </w:tcPr>
          <w:p w14:paraId="734A6059" w14:textId="77777777" w:rsidR="00520247" w:rsidRPr="00A8267C" w:rsidRDefault="00520247" w:rsidP="0052024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  <w:p w14:paraId="075F223C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8267C">
              <w:rPr>
                <w:rFonts w:cs="Times New Roman"/>
                <w:b/>
                <w:bCs/>
                <w:szCs w:val="24"/>
              </w:rPr>
              <w:t xml:space="preserve"> SPSS </w:t>
            </w:r>
            <w:proofErr w:type="spellStart"/>
            <w:r w:rsidRPr="00A8267C">
              <w:rPr>
                <w:rFonts w:cs="Times New Roman"/>
                <w:b/>
                <w:bCs/>
                <w:szCs w:val="24"/>
              </w:rPr>
              <w:t>változó</w:t>
            </w:r>
            <w:proofErr w:type="spellEnd"/>
            <w:r w:rsidRPr="00A8267C">
              <w:rPr>
                <w:rFonts w:cs="Times New Roman"/>
                <w:b/>
                <w:bCs/>
                <w:szCs w:val="24"/>
              </w:rPr>
              <w:t xml:space="preserve"> neve</w:t>
            </w:r>
          </w:p>
        </w:tc>
        <w:tc>
          <w:tcPr>
            <w:tcW w:w="2491" w:type="dxa"/>
          </w:tcPr>
          <w:p w14:paraId="67B10607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411728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A8267C">
              <w:rPr>
                <w:rFonts w:cs="Times New Roman"/>
                <w:b/>
                <w:bCs/>
                <w:szCs w:val="24"/>
              </w:rPr>
              <w:t>Kódolási</w:t>
            </w:r>
            <w:proofErr w:type="spellEnd"/>
            <w:r w:rsidRPr="00A8267C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b/>
                <w:bCs/>
                <w:szCs w:val="24"/>
              </w:rPr>
              <w:t>előírások</w:t>
            </w:r>
            <w:proofErr w:type="spellEnd"/>
          </w:p>
        </w:tc>
        <w:tc>
          <w:tcPr>
            <w:tcW w:w="2028" w:type="dxa"/>
          </w:tcPr>
          <w:p w14:paraId="1522207E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94535C6" w14:textId="77777777" w:rsidR="00520247" w:rsidRPr="00A8267C" w:rsidRDefault="00520247" w:rsidP="00520247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A8267C">
              <w:rPr>
                <w:rFonts w:cs="Times New Roman"/>
                <w:b/>
                <w:bCs/>
                <w:szCs w:val="24"/>
              </w:rPr>
              <w:t>Skála</w:t>
            </w:r>
            <w:proofErr w:type="spellEnd"/>
            <w:r w:rsidRPr="00A8267C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b/>
                <w:bCs/>
                <w:szCs w:val="24"/>
              </w:rPr>
              <w:t>típusa</w:t>
            </w:r>
            <w:proofErr w:type="spellEnd"/>
          </w:p>
        </w:tc>
      </w:tr>
      <w:tr w:rsidR="00520247" w:rsidRPr="00A8267C" w14:paraId="2337129B" w14:textId="77777777" w:rsidTr="00520247">
        <w:tc>
          <w:tcPr>
            <w:tcW w:w="3055" w:type="dxa"/>
          </w:tcPr>
          <w:p w14:paraId="0428815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0F7774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0A76B88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Azonosító</w:t>
            </w:r>
            <w:proofErr w:type="spellEnd"/>
          </w:p>
        </w:tc>
        <w:tc>
          <w:tcPr>
            <w:tcW w:w="2104" w:type="dxa"/>
          </w:tcPr>
          <w:p w14:paraId="41D5159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6AA7C94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ID</w:t>
            </w:r>
          </w:p>
        </w:tc>
        <w:tc>
          <w:tcPr>
            <w:tcW w:w="2491" w:type="dxa"/>
          </w:tcPr>
          <w:p w14:paraId="757A061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5498A4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  <w:lang w:val="hu-HU"/>
              </w:rPr>
            </w:pPr>
          </w:p>
        </w:tc>
        <w:tc>
          <w:tcPr>
            <w:tcW w:w="2028" w:type="dxa"/>
          </w:tcPr>
          <w:p w14:paraId="5149EC6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BFF10E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  <w:tr w:rsidR="00520247" w:rsidRPr="00A8267C" w14:paraId="2C309C10" w14:textId="77777777" w:rsidTr="00520247">
        <w:tc>
          <w:tcPr>
            <w:tcW w:w="3055" w:type="dxa"/>
          </w:tcPr>
          <w:p w14:paraId="12D184C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0ADE755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3478DC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</w:p>
        </w:tc>
        <w:tc>
          <w:tcPr>
            <w:tcW w:w="2104" w:type="dxa"/>
          </w:tcPr>
          <w:p w14:paraId="3B16CD9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4DA83A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Sex</w:t>
            </w:r>
          </w:p>
        </w:tc>
        <w:tc>
          <w:tcPr>
            <w:tcW w:w="2491" w:type="dxa"/>
          </w:tcPr>
          <w:p w14:paraId="7DF8ACE6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80DE5A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830C38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Nő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61CA469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Férfi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2804122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3F3984E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CACCC9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  <w:tr w:rsidR="00520247" w:rsidRPr="00A8267C" w14:paraId="1767E9AC" w14:textId="77777777" w:rsidTr="00520247">
        <w:tc>
          <w:tcPr>
            <w:tcW w:w="3055" w:type="dxa"/>
          </w:tcPr>
          <w:p w14:paraId="5FDFCCEE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7C5AC5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57246D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Életkor</w:t>
            </w:r>
            <w:proofErr w:type="spellEnd"/>
          </w:p>
        </w:tc>
        <w:tc>
          <w:tcPr>
            <w:tcW w:w="2104" w:type="dxa"/>
          </w:tcPr>
          <w:p w14:paraId="6C13DAB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0BAF5C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Age</w:t>
            </w:r>
          </w:p>
        </w:tc>
        <w:tc>
          <w:tcPr>
            <w:tcW w:w="2491" w:type="dxa"/>
          </w:tcPr>
          <w:p w14:paraId="2F729B0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AB2DC1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1AB2828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D46278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Arányskála</w:t>
            </w:r>
            <w:proofErr w:type="spellEnd"/>
          </w:p>
        </w:tc>
      </w:tr>
      <w:tr w:rsidR="00520247" w:rsidRPr="00A8267C" w14:paraId="73FF4AC2" w14:textId="77777777" w:rsidTr="00520247">
        <w:tc>
          <w:tcPr>
            <w:tcW w:w="3055" w:type="dxa"/>
          </w:tcPr>
          <w:p w14:paraId="087C2DB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EF2DB9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5DDF67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Lakhely</w:t>
            </w:r>
            <w:proofErr w:type="spellEnd"/>
          </w:p>
        </w:tc>
        <w:tc>
          <w:tcPr>
            <w:tcW w:w="2104" w:type="dxa"/>
          </w:tcPr>
          <w:p w14:paraId="0F45BE5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01A44B3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Resid</w:t>
            </w:r>
            <w:proofErr w:type="spellEnd"/>
          </w:p>
        </w:tc>
        <w:tc>
          <w:tcPr>
            <w:tcW w:w="2491" w:type="dxa"/>
          </w:tcPr>
          <w:p w14:paraId="16E6C35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DDFCCB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7DBCBEEF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Falu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A8267C">
              <w:rPr>
                <w:rFonts w:cs="Times New Roman"/>
                <w:szCs w:val="24"/>
              </w:rPr>
              <w:t>Község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4CF5DF7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Város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0F8A5AB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Megyeszékhely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49C6850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Főváros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5FE95A7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1641798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8DFFD24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  <w:tr w:rsidR="00520247" w:rsidRPr="00A8267C" w14:paraId="62889C0F" w14:textId="77777777" w:rsidTr="00520247">
        <w:tc>
          <w:tcPr>
            <w:tcW w:w="3055" w:type="dxa"/>
          </w:tcPr>
          <w:p w14:paraId="23E3D7E9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6DEBA9E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9AA2959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Iskolai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végzettség</w:t>
            </w:r>
            <w:proofErr w:type="spellEnd"/>
          </w:p>
        </w:tc>
        <w:tc>
          <w:tcPr>
            <w:tcW w:w="2104" w:type="dxa"/>
          </w:tcPr>
          <w:p w14:paraId="70010F2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3B0150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Edlevel</w:t>
            </w:r>
            <w:proofErr w:type="spellEnd"/>
          </w:p>
        </w:tc>
        <w:tc>
          <w:tcPr>
            <w:tcW w:w="2491" w:type="dxa"/>
          </w:tcPr>
          <w:p w14:paraId="4522915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A2DB50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687B1C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Általános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iskola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3EBB008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70FCC2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Szakiskola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2416D15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1A6A287D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Gimnázium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A8267C">
              <w:rPr>
                <w:rFonts w:cs="Times New Roman"/>
                <w:szCs w:val="24"/>
              </w:rPr>
              <w:t>érettségivel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759FFF20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160B65E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Gimnázium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A8267C">
              <w:rPr>
                <w:rFonts w:cs="Times New Roman"/>
                <w:szCs w:val="24"/>
              </w:rPr>
              <w:t>érettségi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nélkül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4E517C14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711DC5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Főiskola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A8267C">
              <w:rPr>
                <w:rFonts w:cs="Times New Roman"/>
                <w:szCs w:val="24"/>
              </w:rPr>
              <w:t>Egyetem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A8267C">
              <w:rPr>
                <w:rFonts w:cs="Times New Roman"/>
                <w:szCs w:val="24"/>
              </w:rPr>
              <w:t>Alapképzés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5</w:t>
            </w:r>
          </w:p>
          <w:p w14:paraId="733EBD9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8FCF8D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Főiskola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A8267C">
              <w:rPr>
                <w:rFonts w:cs="Times New Roman"/>
                <w:szCs w:val="24"/>
              </w:rPr>
              <w:t>Egyetem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A8267C">
              <w:rPr>
                <w:rFonts w:cs="Times New Roman"/>
                <w:szCs w:val="24"/>
              </w:rPr>
              <w:t>Mesterképzés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6</w:t>
            </w:r>
          </w:p>
          <w:p w14:paraId="2BE4256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6A7BC89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Főiskola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A8267C">
              <w:rPr>
                <w:rFonts w:cs="Times New Roman"/>
                <w:szCs w:val="24"/>
              </w:rPr>
              <w:t>Egyetem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A8267C">
              <w:rPr>
                <w:rFonts w:cs="Times New Roman"/>
                <w:szCs w:val="24"/>
              </w:rPr>
              <w:t>Doktori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képzés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7</w:t>
            </w:r>
          </w:p>
          <w:p w14:paraId="29CA4EF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514385CF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671459F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Nominális</w:t>
            </w:r>
            <w:proofErr w:type="spellEnd"/>
          </w:p>
        </w:tc>
      </w:tr>
      <w:tr w:rsidR="00520247" w:rsidRPr="00A8267C" w14:paraId="43E34CE9" w14:textId="77777777" w:rsidTr="00520247">
        <w:tc>
          <w:tcPr>
            <w:tcW w:w="3055" w:type="dxa"/>
          </w:tcPr>
          <w:p w14:paraId="2DD7C73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A03363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842D72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Családi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Állapot</w:t>
            </w:r>
            <w:proofErr w:type="spellEnd"/>
          </w:p>
        </w:tc>
        <w:tc>
          <w:tcPr>
            <w:tcW w:w="2104" w:type="dxa"/>
          </w:tcPr>
          <w:p w14:paraId="37440B5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87305D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MarStat</w:t>
            </w:r>
            <w:proofErr w:type="spellEnd"/>
          </w:p>
        </w:tc>
        <w:tc>
          <w:tcPr>
            <w:tcW w:w="2491" w:type="dxa"/>
          </w:tcPr>
          <w:p w14:paraId="7FB47DD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A4BC44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7B562F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Egyedülálló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64A22D50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Kapcsolatban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3CB14DE0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Házas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79054ED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Élettársi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viszony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5BAF288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Elvált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5</w:t>
            </w:r>
          </w:p>
          <w:p w14:paraId="69B1F44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Özvegy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6</w:t>
            </w:r>
          </w:p>
          <w:p w14:paraId="6AF5BEC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70A3E653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AC7F3D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  <w:tr w:rsidR="00520247" w:rsidRPr="00A8267C" w14:paraId="0260D3D1" w14:textId="77777777" w:rsidTr="00520247">
        <w:tc>
          <w:tcPr>
            <w:tcW w:w="3055" w:type="dxa"/>
          </w:tcPr>
          <w:p w14:paraId="020A688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457D8E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9281C8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Munkahelyi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státusz</w:t>
            </w:r>
            <w:proofErr w:type="spellEnd"/>
          </w:p>
        </w:tc>
        <w:tc>
          <w:tcPr>
            <w:tcW w:w="2104" w:type="dxa"/>
          </w:tcPr>
          <w:p w14:paraId="32DB9AB9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DCB74B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Work</w:t>
            </w:r>
          </w:p>
        </w:tc>
        <w:tc>
          <w:tcPr>
            <w:tcW w:w="2491" w:type="dxa"/>
          </w:tcPr>
          <w:p w14:paraId="71494B3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3D7B32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4FFE8B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Állami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alkalmazott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=1</w:t>
            </w:r>
          </w:p>
          <w:p w14:paraId="088F3AE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79D46166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állami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alkalmazott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63A974F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76F8618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Egyéni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vállalkozó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31C223F4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7FEA0C3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fizetett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50E2E21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B082CA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Diák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5</w:t>
            </w:r>
          </w:p>
          <w:p w14:paraId="73A5C12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38F0081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Háztartásbeli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6</w:t>
            </w:r>
          </w:p>
          <w:p w14:paraId="6B73AEED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00AA000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Nyugdíjas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7</w:t>
            </w:r>
          </w:p>
          <w:p w14:paraId="42A8FB0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67B37CB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Munkanélküli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A8267C">
              <w:rPr>
                <w:rFonts w:cs="Times New Roman"/>
                <w:szCs w:val="24"/>
              </w:rPr>
              <w:t>munkaképes</w:t>
            </w:r>
            <w:proofErr w:type="spellEnd"/>
            <w:r w:rsidRPr="00A8267C">
              <w:rPr>
                <w:rFonts w:cs="Times New Roman"/>
                <w:szCs w:val="24"/>
              </w:rPr>
              <w:t>) = 8</w:t>
            </w:r>
          </w:p>
          <w:p w14:paraId="6BC40FE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BA4180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Munkanélküli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A8267C">
              <w:rPr>
                <w:rFonts w:cs="Times New Roman"/>
                <w:szCs w:val="24"/>
              </w:rPr>
              <w:t>munkaképtelen</w:t>
            </w:r>
            <w:proofErr w:type="spellEnd"/>
            <w:r w:rsidRPr="00A8267C">
              <w:rPr>
                <w:rFonts w:cs="Times New Roman"/>
                <w:szCs w:val="24"/>
              </w:rPr>
              <w:t>) = 9</w:t>
            </w:r>
          </w:p>
          <w:p w14:paraId="413B3E2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18CB538E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B5120B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  <w:tr w:rsidR="00520247" w:rsidRPr="00A8267C" w14:paraId="3862D9C1" w14:textId="77777777" w:rsidTr="00520247">
        <w:tc>
          <w:tcPr>
            <w:tcW w:w="3055" w:type="dxa"/>
          </w:tcPr>
          <w:p w14:paraId="57AAA96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931C244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4F6802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Dohányzás</w:t>
            </w:r>
            <w:proofErr w:type="spellEnd"/>
          </w:p>
        </w:tc>
        <w:tc>
          <w:tcPr>
            <w:tcW w:w="2104" w:type="dxa"/>
          </w:tcPr>
          <w:p w14:paraId="4F9E01CC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BB7D575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Smoke</w:t>
            </w:r>
          </w:p>
        </w:tc>
        <w:tc>
          <w:tcPr>
            <w:tcW w:w="2491" w:type="dxa"/>
          </w:tcPr>
          <w:p w14:paraId="5684EE5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4B8CE7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00D6321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Egyáltalán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344C0A9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Csak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alkalmanként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643F678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Napi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1-5 </w:t>
            </w:r>
            <w:proofErr w:type="spellStart"/>
            <w:r w:rsidRPr="00A8267C">
              <w:rPr>
                <w:rFonts w:cs="Times New Roman"/>
                <w:szCs w:val="24"/>
              </w:rPr>
              <w:t>szál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6F7454A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Napi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5-10 </w:t>
            </w:r>
            <w:proofErr w:type="spellStart"/>
            <w:r w:rsidRPr="00A8267C">
              <w:rPr>
                <w:rFonts w:cs="Times New Roman"/>
                <w:szCs w:val="24"/>
              </w:rPr>
              <w:t>szál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5CDFF39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Napi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10-15 </w:t>
            </w:r>
            <w:proofErr w:type="spellStart"/>
            <w:r w:rsidRPr="00A8267C">
              <w:rPr>
                <w:rFonts w:cs="Times New Roman"/>
                <w:szCs w:val="24"/>
              </w:rPr>
              <w:t>szál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5</w:t>
            </w:r>
          </w:p>
          <w:p w14:paraId="1690C3C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Napi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egy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doboz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6</w:t>
            </w:r>
          </w:p>
        </w:tc>
        <w:tc>
          <w:tcPr>
            <w:tcW w:w="2028" w:type="dxa"/>
          </w:tcPr>
          <w:p w14:paraId="4AB417B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9FEA09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Ordinális</w:t>
            </w:r>
            <w:proofErr w:type="spellEnd"/>
          </w:p>
        </w:tc>
      </w:tr>
      <w:tr w:rsidR="00520247" w:rsidRPr="00A8267C" w14:paraId="32F2E1EB" w14:textId="77777777" w:rsidTr="00520247">
        <w:tc>
          <w:tcPr>
            <w:tcW w:w="3055" w:type="dxa"/>
          </w:tcPr>
          <w:p w14:paraId="43489D5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3C9502C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D1596F3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04CE8D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Alkoholfogyasztás</w:t>
            </w:r>
            <w:proofErr w:type="spellEnd"/>
          </w:p>
        </w:tc>
        <w:tc>
          <w:tcPr>
            <w:tcW w:w="2104" w:type="dxa"/>
          </w:tcPr>
          <w:p w14:paraId="518DE7B5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BFEF5F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Alcohol</w:t>
            </w:r>
          </w:p>
        </w:tc>
        <w:tc>
          <w:tcPr>
            <w:tcW w:w="2491" w:type="dxa"/>
          </w:tcPr>
          <w:p w14:paraId="0F2F4EE4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4F236D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Egyáltalán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fogyasztok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=1</w:t>
            </w:r>
          </w:p>
          <w:p w14:paraId="7B2F219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Ritkábban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mint </w:t>
            </w:r>
            <w:proofErr w:type="spellStart"/>
            <w:r w:rsidRPr="00A8267C">
              <w:rPr>
                <w:rFonts w:cs="Times New Roman"/>
                <w:szCs w:val="24"/>
              </w:rPr>
              <w:t>havonta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5A294466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Havonta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néhányszor</w:t>
            </w:r>
            <w:proofErr w:type="spellEnd"/>
            <w:r w:rsidRPr="00A8267C">
              <w:rPr>
                <w:rFonts w:cs="Times New Roman"/>
                <w:szCs w:val="24"/>
              </w:rPr>
              <w:t>=3</w:t>
            </w:r>
          </w:p>
          <w:p w14:paraId="7C31D81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Hetente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egyszer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1F3BDEC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Hetente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többszőr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5</w:t>
            </w:r>
          </w:p>
          <w:p w14:paraId="56DEF61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Naponta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6</w:t>
            </w:r>
          </w:p>
        </w:tc>
        <w:tc>
          <w:tcPr>
            <w:tcW w:w="2028" w:type="dxa"/>
          </w:tcPr>
          <w:p w14:paraId="4293190F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0352C58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Ordinális</w:t>
            </w:r>
            <w:proofErr w:type="spellEnd"/>
          </w:p>
        </w:tc>
      </w:tr>
      <w:tr w:rsidR="00520247" w:rsidRPr="00A8267C" w14:paraId="12A9975D" w14:textId="77777777" w:rsidTr="00520247">
        <w:tc>
          <w:tcPr>
            <w:tcW w:w="3055" w:type="dxa"/>
          </w:tcPr>
          <w:p w14:paraId="2AD1C5D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C9ECDC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0348FF8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27F5BF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0AF7297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Tudatmódosító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szerek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használata</w:t>
            </w:r>
            <w:proofErr w:type="spellEnd"/>
          </w:p>
        </w:tc>
        <w:tc>
          <w:tcPr>
            <w:tcW w:w="2104" w:type="dxa"/>
          </w:tcPr>
          <w:p w14:paraId="46FE567A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26487285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45E16E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Tudmszer</w:t>
            </w:r>
            <w:proofErr w:type="spellEnd"/>
          </w:p>
        </w:tc>
        <w:tc>
          <w:tcPr>
            <w:tcW w:w="2491" w:type="dxa"/>
          </w:tcPr>
          <w:p w14:paraId="68A0A94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768AE61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9A96C9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03B71F0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32EA21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soha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4F0D35E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alkalmanként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48DAC2AD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rendszeresen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0B6B512D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de </w:t>
            </w:r>
            <w:proofErr w:type="spellStart"/>
            <w:r w:rsidRPr="00A8267C">
              <w:rPr>
                <w:rFonts w:cs="Times New Roman"/>
                <w:szCs w:val="24"/>
              </w:rPr>
              <w:t>csak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korábban</w:t>
            </w:r>
            <w:proofErr w:type="spellEnd"/>
            <w:r w:rsidRPr="00A8267C">
              <w:rPr>
                <w:rFonts w:cs="Times New Roman"/>
                <w:szCs w:val="24"/>
              </w:rPr>
              <w:t>=4</w:t>
            </w:r>
          </w:p>
          <w:p w14:paraId="2F15D52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</w:tc>
        <w:tc>
          <w:tcPr>
            <w:tcW w:w="2028" w:type="dxa"/>
          </w:tcPr>
          <w:p w14:paraId="739F470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073EBA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3A24039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Ordinális</w:t>
            </w:r>
            <w:proofErr w:type="spellEnd"/>
          </w:p>
        </w:tc>
      </w:tr>
      <w:tr w:rsidR="00520247" w:rsidRPr="00A8267C" w14:paraId="67820577" w14:textId="77777777" w:rsidTr="00520247">
        <w:trPr>
          <w:trHeight w:val="4011"/>
        </w:trPr>
        <w:tc>
          <w:tcPr>
            <w:tcW w:w="3055" w:type="dxa"/>
          </w:tcPr>
          <w:p w14:paraId="0F207B6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6C2B66EC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8186EA2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Extrém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sportolás</w:t>
            </w:r>
            <w:proofErr w:type="spellEnd"/>
          </w:p>
        </w:tc>
        <w:tc>
          <w:tcPr>
            <w:tcW w:w="2104" w:type="dxa"/>
          </w:tcPr>
          <w:p w14:paraId="3C592347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42AB403F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Xtrm_Sp</w:t>
            </w:r>
            <w:proofErr w:type="spellEnd"/>
          </w:p>
        </w:tc>
        <w:tc>
          <w:tcPr>
            <w:tcW w:w="2491" w:type="dxa"/>
          </w:tcPr>
          <w:p w14:paraId="3ECC887A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79C971F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D5E623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soha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08E9DB2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de </w:t>
            </w:r>
            <w:proofErr w:type="spellStart"/>
            <w:r w:rsidRPr="00A8267C">
              <w:rPr>
                <w:rFonts w:cs="Times New Roman"/>
                <w:szCs w:val="24"/>
              </w:rPr>
              <w:t>már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űzöm</w:t>
            </w:r>
            <w:proofErr w:type="spellEnd"/>
            <w:r w:rsidRPr="00A8267C">
              <w:rPr>
                <w:rFonts w:cs="Times New Roman"/>
                <w:szCs w:val="24"/>
              </w:rPr>
              <w:t>=2</w:t>
            </w:r>
          </w:p>
          <w:p w14:paraId="0E89297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alkalmanként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3F09240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rendszeresen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</w:tc>
        <w:tc>
          <w:tcPr>
            <w:tcW w:w="2028" w:type="dxa"/>
          </w:tcPr>
          <w:p w14:paraId="5CB72FC6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7AB0B0F8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Ordinális</w:t>
            </w:r>
            <w:proofErr w:type="spellEnd"/>
          </w:p>
        </w:tc>
      </w:tr>
      <w:tr w:rsidR="00520247" w:rsidRPr="00A8267C" w14:paraId="2ED6C996" w14:textId="77777777" w:rsidTr="00520247">
        <w:trPr>
          <w:trHeight w:val="4011"/>
        </w:trPr>
        <w:tc>
          <w:tcPr>
            <w:tcW w:w="3055" w:type="dxa"/>
          </w:tcPr>
          <w:p w14:paraId="02188B5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02A530D1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164E709C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Extrém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sport </w:t>
            </w:r>
            <w:proofErr w:type="spellStart"/>
            <w:r w:rsidRPr="00A8267C">
              <w:rPr>
                <w:rFonts w:cs="Times New Roman"/>
                <w:szCs w:val="24"/>
              </w:rPr>
              <w:t>típusok</w:t>
            </w:r>
            <w:proofErr w:type="spellEnd"/>
          </w:p>
        </w:tc>
        <w:tc>
          <w:tcPr>
            <w:tcW w:w="2104" w:type="dxa"/>
          </w:tcPr>
          <w:p w14:paraId="5A42E15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2CC970D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XtrmSp_Typ</w:t>
            </w:r>
            <w:proofErr w:type="spellEnd"/>
          </w:p>
        </w:tc>
        <w:tc>
          <w:tcPr>
            <w:tcW w:w="2491" w:type="dxa"/>
          </w:tcPr>
          <w:p w14:paraId="0DCBB56D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AFBD90F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0AC2F2B6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Hegymászás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A8267C">
              <w:rPr>
                <w:rFonts w:cs="Times New Roman"/>
                <w:szCs w:val="24"/>
              </w:rPr>
              <w:t>Sziklamászás</w:t>
            </w:r>
            <w:proofErr w:type="spellEnd"/>
            <w:r w:rsidRPr="00A8267C">
              <w:rPr>
                <w:rFonts w:cs="Times New Roman"/>
                <w:szCs w:val="24"/>
              </w:rPr>
              <w:t>=1</w:t>
            </w:r>
          </w:p>
          <w:p w14:paraId="73E5F6EC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83EAE86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Siklóernyőzés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2</w:t>
            </w:r>
          </w:p>
          <w:p w14:paraId="77BA2F0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3CAA41E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Ejtőernyőzés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3</w:t>
            </w:r>
          </w:p>
          <w:p w14:paraId="6AAE5324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3CB87654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Vadvízi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evezés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4</w:t>
            </w:r>
          </w:p>
          <w:p w14:paraId="0BA03DB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1D6CA771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Szörfözés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5</w:t>
            </w:r>
          </w:p>
          <w:p w14:paraId="6C606D9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4A594E5D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lastRenderedPageBreak/>
              <w:t xml:space="preserve">BMX / Downhill </w:t>
            </w:r>
          </w:p>
          <w:p w14:paraId="5F202039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kerékpározás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6</w:t>
            </w:r>
          </w:p>
          <w:p w14:paraId="6E810DC2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67F9D09F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Hódeszkázás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extrém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környezetben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7</w:t>
            </w:r>
          </w:p>
          <w:p w14:paraId="75C55B6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2F511B26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558B3D45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Síelés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extrém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környezetben</w:t>
            </w:r>
            <w:proofErr w:type="spellEnd"/>
            <w:r w:rsidRPr="00A8267C">
              <w:rPr>
                <w:rFonts w:cs="Times New Roman"/>
                <w:szCs w:val="24"/>
              </w:rPr>
              <w:t>=8</w:t>
            </w:r>
          </w:p>
          <w:p w14:paraId="59BA704F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6073644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r w:rsidRPr="00A8267C">
              <w:rPr>
                <w:rFonts w:cs="Times New Roman"/>
                <w:szCs w:val="24"/>
              </w:rPr>
              <w:t>Motocross = 9</w:t>
            </w:r>
          </w:p>
          <w:p w14:paraId="45DB1957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0167E9C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Könnyűbúvárkodás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10</w:t>
            </w:r>
          </w:p>
        </w:tc>
        <w:tc>
          <w:tcPr>
            <w:tcW w:w="2028" w:type="dxa"/>
          </w:tcPr>
          <w:p w14:paraId="0A7F987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</w:p>
          <w:p w14:paraId="5C07B5D0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  <w:tr w:rsidR="00520247" w:rsidRPr="00A8267C" w14:paraId="0AC430E8" w14:textId="77777777" w:rsidTr="00520247">
        <w:tc>
          <w:tcPr>
            <w:tcW w:w="3055" w:type="dxa"/>
          </w:tcPr>
          <w:p w14:paraId="0100598F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lastRenderedPageBreak/>
              <w:t>Pszichoterápia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igénybevétele</w:t>
            </w:r>
            <w:proofErr w:type="spellEnd"/>
          </w:p>
        </w:tc>
        <w:tc>
          <w:tcPr>
            <w:tcW w:w="2104" w:type="dxa"/>
          </w:tcPr>
          <w:p w14:paraId="0578832B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Ps_Ther</w:t>
            </w:r>
            <w:proofErr w:type="spellEnd"/>
          </w:p>
        </w:tc>
        <w:tc>
          <w:tcPr>
            <w:tcW w:w="2491" w:type="dxa"/>
          </w:tcPr>
          <w:p w14:paraId="7B4CAF4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jelenleg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járok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pszichoterápiára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= 1</w:t>
            </w:r>
          </w:p>
          <w:p w14:paraId="47ED5E5E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784A0473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Igen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korábban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részt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vettem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pszichoterápián</w:t>
            </w:r>
            <w:proofErr w:type="spellEnd"/>
            <w:r w:rsidRPr="00A8267C">
              <w:rPr>
                <w:rFonts w:cs="Times New Roman"/>
                <w:szCs w:val="24"/>
              </w:rPr>
              <w:t>=2</w:t>
            </w:r>
          </w:p>
          <w:p w14:paraId="4A99BAD8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</w:p>
          <w:p w14:paraId="06A1CF1B" w14:textId="77777777" w:rsidR="00520247" w:rsidRPr="00A8267C" w:rsidRDefault="00520247" w:rsidP="00520247">
            <w:pPr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8267C">
              <w:rPr>
                <w:rFonts w:cs="Times New Roman"/>
                <w:szCs w:val="24"/>
              </w:rPr>
              <w:t>soha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nem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vettem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részt</w:t>
            </w:r>
            <w:proofErr w:type="spellEnd"/>
            <w:r w:rsidRPr="00A8267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8267C">
              <w:rPr>
                <w:rFonts w:cs="Times New Roman"/>
                <w:szCs w:val="24"/>
              </w:rPr>
              <w:t>pszichoterápián</w:t>
            </w:r>
            <w:proofErr w:type="spellEnd"/>
            <w:r w:rsidRPr="00A8267C">
              <w:rPr>
                <w:rFonts w:cs="Times New Roman"/>
                <w:szCs w:val="24"/>
              </w:rPr>
              <w:t>=3</w:t>
            </w:r>
          </w:p>
        </w:tc>
        <w:tc>
          <w:tcPr>
            <w:tcW w:w="2028" w:type="dxa"/>
          </w:tcPr>
          <w:p w14:paraId="08930219" w14:textId="77777777" w:rsidR="00520247" w:rsidRPr="00A8267C" w:rsidRDefault="00520247" w:rsidP="0052024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8267C">
              <w:rPr>
                <w:rFonts w:cs="Times New Roman"/>
                <w:szCs w:val="24"/>
              </w:rPr>
              <w:t>Nominális</w:t>
            </w:r>
            <w:proofErr w:type="spellEnd"/>
          </w:p>
        </w:tc>
      </w:tr>
    </w:tbl>
    <w:p w14:paraId="39D46D7A" w14:textId="77777777" w:rsidR="00520247" w:rsidRPr="00A8267C" w:rsidRDefault="00520247" w:rsidP="00520247">
      <w:pPr>
        <w:rPr>
          <w:rFonts w:cs="Times New Roman"/>
        </w:rPr>
      </w:pPr>
    </w:p>
    <w:p w14:paraId="735AECA0" w14:textId="6081D7EB" w:rsidR="00520247" w:rsidRPr="00A8267C" w:rsidRDefault="00520247" w:rsidP="002D206E">
      <w:pPr>
        <w:pStyle w:val="Cmsor3"/>
        <w:rPr>
          <w:rFonts w:cs="Times New Roman"/>
        </w:rPr>
      </w:pPr>
      <w:bookmarkStart w:id="42" w:name="_Toc211697507"/>
      <w:proofErr w:type="spellStart"/>
      <w:r w:rsidRPr="00A8267C">
        <w:rPr>
          <w:rFonts w:cs="Times New Roman"/>
        </w:rPr>
        <w:lastRenderedPageBreak/>
        <w:t>Melléklet</w:t>
      </w:r>
      <w:proofErr w:type="spellEnd"/>
      <w:r w:rsidRPr="00A8267C">
        <w:rPr>
          <w:rFonts w:cs="Times New Roman"/>
        </w:rPr>
        <w:t xml:space="preserve"> 2. </w:t>
      </w:r>
      <w:commentRangeStart w:id="43"/>
      <w:proofErr w:type="spellStart"/>
      <w:r w:rsidRPr="00A8267C">
        <w:rPr>
          <w:rFonts w:cs="Times New Roman"/>
        </w:rPr>
        <w:t>Kognitív</w:t>
      </w:r>
      <w:proofErr w:type="spellEnd"/>
      <w:r w:rsidRPr="00A8267C">
        <w:rPr>
          <w:rFonts w:cs="Times New Roman"/>
        </w:rPr>
        <w:t xml:space="preserve"> </w:t>
      </w:r>
      <w:proofErr w:type="spellStart"/>
      <w:r w:rsidRPr="00A8267C">
        <w:rPr>
          <w:rFonts w:cs="Times New Roman"/>
        </w:rPr>
        <w:t>érzelemszabályozás</w:t>
      </w:r>
      <w:proofErr w:type="spellEnd"/>
      <w:r w:rsidRPr="00A8267C">
        <w:rPr>
          <w:rFonts w:cs="Times New Roman"/>
        </w:rPr>
        <w:t xml:space="preserve"> </w:t>
      </w:r>
      <w:proofErr w:type="spellStart"/>
      <w:r w:rsidRPr="00A8267C">
        <w:rPr>
          <w:rFonts w:cs="Times New Roman"/>
        </w:rPr>
        <w:t>kérdőív</w:t>
      </w:r>
      <w:commentRangeEnd w:id="43"/>
      <w:proofErr w:type="spellEnd"/>
      <w:r w:rsidR="002D206E" w:rsidRPr="00A8267C">
        <w:rPr>
          <w:rStyle w:val="Jegyzethivatkozs"/>
          <w:rFonts w:cs="Times New Roman"/>
        </w:rPr>
        <w:commentReference w:id="43"/>
      </w:r>
      <w:bookmarkEnd w:id="42"/>
    </w:p>
    <w:p w14:paraId="0234A194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Önvád</w:t>
      </w:r>
      <w:proofErr w:type="spellEnd"/>
    </w:p>
    <w:p w14:paraId="38274A29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1. </w:t>
      </w:r>
      <w:proofErr w:type="spellStart"/>
      <w:r w:rsidRPr="00A8267C">
        <w:rPr>
          <w:rFonts w:cs="Times New Roman"/>
          <w:szCs w:val="24"/>
        </w:rPr>
        <w:t>Úgy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én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vagyok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hibás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azért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5654E4DB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10. </w:t>
      </w:r>
      <w:proofErr w:type="spellStart"/>
      <w:r w:rsidRPr="00A8267C">
        <w:rPr>
          <w:rFonts w:cs="Times New Roman"/>
          <w:szCs w:val="24"/>
        </w:rPr>
        <w:t>Úgy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én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vagyok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felelős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azért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11DC8DDD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19. </w:t>
      </w:r>
      <w:proofErr w:type="spellStart"/>
      <w:r w:rsidRPr="00A8267C">
        <w:rPr>
          <w:rFonts w:cs="Times New Roman"/>
          <w:szCs w:val="24"/>
        </w:rPr>
        <w:t>Azon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gondolkodom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miben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hibáztam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553B04C4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28.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alapvetően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bennem</w:t>
      </w:r>
      <w:proofErr w:type="spellEnd"/>
      <w:r w:rsidRPr="00A8267C">
        <w:rPr>
          <w:rFonts w:cs="Times New Roman"/>
          <w:szCs w:val="24"/>
        </w:rPr>
        <w:t xml:space="preserve"> van a </w:t>
      </w:r>
      <w:proofErr w:type="spellStart"/>
      <w:r w:rsidRPr="00A8267C">
        <w:rPr>
          <w:rFonts w:cs="Times New Roman"/>
          <w:szCs w:val="24"/>
        </w:rPr>
        <w:t>hiba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5432B6DB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Elfogadás</w:t>
      </w:r>
      <w:proofErr w:type="spellEnd"/>
    </w:p>
    <w:p w14:paraId="389DDFBA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2. </w:t>
      </w:r>
      <w:proofErr w:type="spellStart"/>
      <w:r w:rsidRPr="00A8267C">
        <w:rPr>
          <w:rFonts w:cs="Times New Roman"/>
          <w:szCs w:val="24"/>
        </w:rPr>
        <w:t>Azt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gondolom</w:t>
      </w:r>
      <w:proofErr w:type="spellEnd"/>
      <w:r w:rsidRPr="00A8267C">
        <w:rPr>
          <w:rFonts w:cs="Times New Roman"/>
          <w:szCs w:val="24"/>
        </w:rPr>
        <w:t xml:space="preserve">, el </w:t>
      </w:r>
      <w:proofErr w:type="spellStart"/>
      <w:r w:rsidRPr="00A8267C">
        <w:rPr>
          <w:rFonts w:cs="Times New Roman"/>
          <w:szCs w:val="24"/>
        </w:rPr>
        <w:t>kell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fogadnom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1B9CB931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11. </w:t>
      </w:r>
      <w:proofErr w:type="spellStart"/>
      <w:r w:rsidRPr="00A8267C">
        <w:rPr>
          <w:rFonts w:cs="Times New Roman"/>
          <w:szCs w:val="24"/>
        </w:rPr>
        <w:t>Azt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el </w:t>
      </w:r>
      <w:proofErr w:type="spellStart"/>
      <w:r w:rsidRPr="00A8267C">
        <w:rPr>
          <w:rFonts w:cs="Times New Roman"/>
          <w:szCs w:val="24"/>
        </w:rPr>
        <w:t>kell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fogadnom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helyzetet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66793F60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20.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semmit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sem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tudok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változtatni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dolgon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54813704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29.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meg </w:t>
      </w:r>
      <w:proofErr w:type="spellStart"/>
      <w:r w:rsidRPr="00A8267C">
        <w:rPr>
          <w:rFonts w:cs="Times New Roman"/>
          <w:szCs w:val="24"/>
        </w:rPr>
        <w:t>kell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tanulnom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együtt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élni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azzal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7C2878EE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Rumináció</w:t>
      </w:r>
      <w:proofErr w:type="spellEnd"/>
    </w:p>
    <w:p w14:paraId="37B4328E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3. </w:t>
      </w:r>
      <w:proofErr w:type="spellStart"/>
      <w:r w:rsidRPr="00A8267C">
        <w:rPr>
          <w:rFonts w:cs="Times New Roman"/>
          <w:szCs w:val="24"/>
        </w:rPr>
        <w:t>Gyakran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rágódom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azon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mit</w:t>
      </w:r>
      <w:proofErr w:type="spellEnd"/>
      <w:r w:rsidRPr="00A8267C">
        <w:rPr>
          <w:rFonts w:cs="Times New Roman"/>
          <w:szCs w:val="24"/>
        </w:rPr>
        <w:t xml:space="preserve"> is </w:t>
      </w:r>
      <w:proofErr w:type="spellStart"/>
      <w:r w:rsidRPr="00A8267C">
        <w:rPr>
          <w:rFonts w:cs="Times New Roman"/>
          <w:szCs w:val="24"/>
        </w:rPr>
        <w:t>érzek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azzal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kapcsolatban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átéltem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1704413D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12. </w:t>
      </w:r>
      <w:proofErr w:type="spellStart"/>
      <w:r w:rsidRPr="00A8267C">
        <w:rPr>
          <w:rFonts w:cs="Times New Roman"/>
          <w:szCs w:val="24"/>
        </w:rPr>
        <w:t>Sokat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rágódom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azon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mit</w:t>
      </w:r>
      <w:proofErr w:type="spellEnd"/>
      <w:r w:rsidRPr="00A8267C">
        <w:rPr>
          <w:rFonts w:cs="Times New Roman"/>
          <w:szCs w:val="24"/>
        </w:rPr>
        <w:t xml:space="preserve"> is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érzek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történtekkel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kapcsolatban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194777DC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21. Meg </w:t>
      </w:r>
      <w:proofErr w:type="spellStart"/>
      <w:r w:rsidRPr="00A8267C">
        <w:rPr>
          <w:rFonts w:cs="Times New Roman"/>
          <w:szCs w:val="24"/>
        </w:rPr>
        <w:t>akarom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érteni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miért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éppen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így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azzal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kapcsolatban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65CDFD53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30. </w:t>
      </w:r>
      <w:proofErr w:type="spellStart"/>
      <w:r w:rsidRPr="00A8267C">
        <w:rPr>
          <w:rFonts w:cs="Times New Roman"/>
          <w:szCs w:val="24"/>
        </w:rPr>
        <w:t>Azokon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érzéseken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rágódom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amelyeket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helyzet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keltett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bennem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2A7C4128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Pozitív</w:t>
      </w:r>
      <w:proofErr w:type="spellEnd"/>
      <w:r w:rsidRPr="00A8267C">
        <w:rPr>
          <w:rFonts w:cs="Times New Roman"/>
          <w:i/>
          <w:iCs/>
          <w:szCs w:val="24"/>
        </w:rPr>
        <w:t xml:space="preserve"> </w:t>
      </w:r>
      <w:proofErr w:type="spellStart"/>
      <w:r w:rsidRPr="00A8267C">
        <w:rPr>
          <w:rFonts w:cs="Times New Roman"/>
          <w:i/>
          <w:iCs/>
          <w:szCs w:val="24"/>
        </w:rPr>
        <w:t>fókuszváltás</w:t>
      </w:r>
      <w:proofErr w:type="spellEnd"/>
    </w:p>
    <w:p w14:paraId="7BDC5380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4. </w:t>
      </w:r>
      <w:proofErr w:type="spellStart"/>
      <w:r w:rsidRPr="00A8267C">
        <w:rPr>
          <w:rFonts w:cs="Times New Roman"/>
          <w:szCs w:val="24"/>
        </w:rPr>
        <w:t>Kellemesebb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dolgokra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4E7C49A3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13. </w:t>
      </w:r>
      <w:proofErr w:type="spellStart"/>
      <w:r w:rsidRPr="00A8267C">
        <w:rPr>
          <w:rFonts w:cs="Times New Roman"/>
          <w:szCs w:val="24"/>
        </w:rPr>
        <w:t>Kellemes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dolgokra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amelyeknek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semmi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közük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egészhez</w:t>
      </w:r>
      <w:proofErr w:type="spellEnd"/>
      <w:r w:rsidRPr="00A8267C">
        <w:rPr>
          <w:rFonts w:cs="Times New Roman"/>
          <w:szCs w:val="24"/>
        </w:rPr>
        <w:t>.</w:t>
      </w:r>
    </w:p>
    <w:p w14:paraId="1121E109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22. </w:t>
      </w:r>
      <w:proofErr w:type="spellStart"/>
      <w:r w:rsidRPr="00A8267C">
        <w:rPr>
          <w:rFonts w:cs="Times New Roman"/>
          <w:szCs w:val="24"/>
        </w:rPr>
        <w:t>Inkább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valami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kellemes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dologra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ahelyett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5BC2E28C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31. </w:t>
      </w:r>
      <w:proofErr w:type="spellStart"/>
      <w:r w:rsidRPr="00A8267C">
        <w:rPr>
          <w:rFonts w:cs="Times New Roman"/>
          <w:szCs w:val="24"/>
        </w:rPr>
        <w:t>Kellemes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élményekre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5E79EB40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Tervezés</w:t>
      </w:r>
      <w:proofErr w:type="spellEnd"/>
    </w:p>
    <w:p w14:paraId="0642E0A7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5. </w:t>
      </w:r>
      <w:proofErr w:type="spellStart"/>
      <w:r w:rsidRPr="00A8267C">
        <w:rPr>
          <w:rFonts w:cs="Times New Roman"/>
          <w:szCs w:val="24"/>
        </w:rPr>
        <w:t>Azon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gondolkodom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mi a </w:t>
      </w:r>
      <w:proofErr w:type="spellStart"/>
      <w:r w:rsidRPr="00A8267C">
        <w:rPr>
          <w:rFonts w:cs="Times New Roman"/>
          <w:szCs w:val="24"/>
        </w:rPr>
        <w:t>legjobb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tehetek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4EB11772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14. </w:t>
      </w:r>
      <w:proofErr w:type="spellStart"/>
      <w:r w:rsidRPr="00A8267C">
        <w:rPr>
          <w:rFonts w:cs="Times New Roman"/>
          <w:szCs w:val="24"/>
        </w:rPr>
        <w:t>Azon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gondolkodom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lehetne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legjobban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megbirkózni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helyzettel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7ADD53C4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lastRenderedPageBreak/>
        <w:t xml:space="preserve">23. </w:t>
      </w:r>
      <w:proofErr w:type="spellStart"/>
      <w:r w:rsidRPr="00A8267C">
        <w:rPr>
          <w:rFonts w:cs="Times New Roman"/>
          <w:szCs w:val="24"/>
        </w:rPr>
        <w:t>Azon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gondolkodom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változtathatnám</w:t>
      </w:r>
      <w:proofErr w:type="spellEnd"/>
      <w:r w:rsidRPr="00A8267C">
        <w:rPr>
          <w:rFonts w:cs="Times New Roman"/>
          <w:szCs w:val="24"/>
        </w:rPr>
        <w:t xml:space="preserve"> meg a </w:t>
      </w:r>
      <w:proofErr w:type="spellStart"/>
      <w:r w:rsidRPr="00A8267C">
        <w:rPr>
          <w:rFonts w:cs="Times New Roman"/>
          <w:szCs w:val="24"/>
        </w:rPr>
        <w:t>helyzetet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17E380DD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32. </w:t>
      </w:r>
      <w:proofErr w:type="spellStart"/>
      <w:r w:rsidRPr="00A8267C">
        <w:rPr>
          <w:rFonts w:cs="Times New Roman"/>
          <w:szCs w:val="24"/>
        </w:rPr>
        <w:t>Eltervezem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mi </w:t>
      </w:r>
      <w:proofErr w:type="spellStart"/>
      <w:r w:rsidRPr="00A8267C">
        <w:rPr>
          <w:rFonts w:cs="Times New Roman"/>
          <w:szCs w:val="24"/>
        </w:rPr>
        <w:t>lenne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legjobb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tehetnék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0DD35F1A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Pozitív</w:t>
      </w:r>
      <w:proofErr w:type="spellEnd"/>
      <w:r w:rsidRPr="00A8267C">
        <w:rPr>
          <w:rFonts w:cs="Times New Roman"/>
          <w:i/>
          <w:iCs/>
          <w:szCs w:val="24"/>
        </w:rPr>
        <w:t xml:space="preserve"> </w:t>
      </w:r>
      <w:proofErr w:type="spellStart"/>
      <w:r w:rsidRPr="00A8267C">
        <w:rPr>
          <w:rFonts w:cs="Times New Roman"/>
          <w:i/>
          <w:iCs/>
          <w:szCs w:val="24"/>
        </w:rPr>
        <w:t>átértékelés</w:t>
      </w:r>
      <w:proofErr w:type="spellEnd"/>
    </w:p>
    <w:p w14:paraId="00F4207F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6.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tanulhatok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valamit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helyzetből</w:t>
      </w:r>
      <w:proofErr w:type="spellEnd"/>
      <w:r w:rsidRPr="00A8267C">
        <w:rPr>
          <w:rFonts w:cs="Times New Roman"/>
          <w:szCs w:val="24"/>
        </w:rPr>
        <w:t>.</w:t>
      </w:r>
    </w:p>
    <w:p w14:paraId="308F5685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15.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lelkileg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megerősödhetek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azáltal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>.</w:t>
      </w:r>
    </w:p>
    <w:p w14:paraId="05F6F082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24.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vannak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helyzetnek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jó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oldalai</w:t>
      </w:r>
      <w:proofErr w:type="spellEnd"/>
      <w:r w:rsidRPr="00A8267C">
        <w:rPr>
          <w:rFonts w:cs="Times New Roman"/>
          <w:szCs w:val="24"/>
        </w:rPr>
        <w:t xml:space="preserve"> is.</w:t>
      </w:r>
    </w:p>
    <w:p w14:paraId="6D754F14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33. </w:t>
      </w:r>
      <w:proofErr w:type="spellStart"/>
      <w:r w:rsidRPr="00A8267C">
        <w:rPr>
          <w:rFonts w:cs="Times New Roman"/>
          <w:szCs w:val="24"/>
        </w:rPr>
        <w:t>Keresem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dolog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jó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oldalait</w:t>
      </w:r>
      <w:proofErr w:type="spellEnd"/>
      <w:r w:rsidRPr="00A8267C">
        <w:rPr>
          <w:rFonts w:cs="Times New Roman"/>
          <w:szCs w:val="24"/>
        </w:rPr>
        <w:t>.</w:t>
      </w:r>
    </w:p>
    <w:p w14:paraId="48679C07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Perspektívába</w:t>
      </w:r>
      <w:proofErr w:type="spellEnd"/>
      <w:r w:rsidRPr="00A8267C">
        <w:rPr>
          <w:rFonts w:cs="Times New Roman"/>
          <w:i/>
          <w:iCs/>
          <w:szCs w:val="24"/>
        </w:rPr>
        <w:t xml:space="preserve"> </w:t>
      </w:r>
      <w:proofErr w:type="spellStart"/>
      <w:r w:rsidRPr="00A8267C">
        <w:rPr>
          <w:rFonts w:cs="Times New Roman"/>
          <w:i/>
          <w:iCs/>
          <w:szCs w:val="24"/>
        </w:rPr>
        <w:t>helyezés</w:t>
      </w:r>
      <w:proofErr w:type="spellEnd"/>
    </w:p>
    <w:p w14:paraId="49D98E09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7.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egész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sokkal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rosszabb</w:t>
      </w:r>
      <w:proofErr w:type="spellEnd"/>
      <w:r w:rsidRPr="00A8267C">
        <w:rPr>
          <w:rFonts w:cs="Times New Roman"/>
          <w:szCs w:val="24"/>
        </w:rPr>
        <w:t xml:space="preserve"> is </w:t>
      </w:r>
      <w:proofErr w:type="spellStart"/>
      <w:r w:rsidRPr="00A8267C">
        <w:rPr>
          <w:rFonts w:cs="Times New Roman"/>
          <w:szCs w:val="24"/>
        </w:rPr>
        <w:t>lehetett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volna</w:t>
      </w:r>
      <w:proofErr w:type="spellEnd"/>
      <w:r w:rsidRPr="00A8267C">
        <w:rPr>
          <w:rFonts w:cs="Times New Roman"/>
          <w:szCs w:val="24"/>
        </w:rPr>
        <w:t>.</w:t>
      </w:r>
    </w:p>
    <w:p w14:paraId="3A2AD2C6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16.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mások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sokkal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rosszabb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dolgokon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mennek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keresztül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17E4D82A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25.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más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dolgokhoz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viszonyítva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nem</w:t>
      </w:r>
      <w:proofErr w:type="spellEnd"/>
      <w:r w:rsidRPr="00A8267C">
        <w:rPr>
          <w:rFonts w:cs="Times New Roman"/>
          <w:szCs w:val="24"/>
        </w:rPr>
        <w:t xml:space="preserve"> is </w:t>
      </w:r>
      <w:proofErr w:type="spellStart"/>
      <w:r w:rsidRPr="00A8267C">
        <w:rPr>
          <w:rFonts w:cs="Times New Roman"/>
          <w:szCs w:val="24"/>
        </w:rPr>
        <w:t>olyan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rossz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helyzet</w:t>
      </w:r>
      <w:proofErr w:type="spellEnd"/>
      <w:r w:rsidRPr="00A8267C">
        <w:rPr>
          <w:rFonts w:cs="Times New Roman"/>
          <w:szCs w:val="24"/>
        </w:rPr>
        <w:t>.</w:t>
      </w:r>
    </w:p>
    <w:p w14:paraId="41457BC1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34. </w:t>
      </w:r>
      <w:proofErr w:type="spellStart"/>
      <w:r w:rsidRPr="00A8267C">
        <w:rPr>
          <w:rFonts w:cs="Times New Roman"/>
          <w:szCs w:val="24"/>
        </w:rPr>
        <w:t>Azt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mondom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magamnak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rosszabb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dolgok</w:t>
      </w:r>
      <w:proofErr w:type="spellEnd"/>
      <w:r w:rsidRPr="00A8267C">
        <w:rPr>
          <w:rFonts w:cs="Times New Roman"/>
          <w:szCs w:val="24"/>
        </w:rPr>
        <w:t xml:space="preserve"> is </w:t>
      </w:r>
      <w:proofErr w:type="spellStart"/>
      <w:r w:rsidRPr="00A8267C">
        <w:rPr>
          <w:rFonts w:cs="Times New Roman"/>
          <w:szCs w:val="24"/>
        </w:rPr>
        <w:t>vannak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életben</w:t>
      </w:r>
      <w:proofErr w:type="spellEnd"/>
      <w:r w:rsidRPr="00A8267C">
        <w:rPr>
          <w:rFonts w:cs="Times New Roman"/>
          <w:szCs w:val="24"/>
        </w:rPr>
        <w:t>.</w:t>
      </w:r>
    </w:p>
    <w:p w14:paraId="21A9734E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r w:rsidRPr="00A8267C">
        <w:rPr>
          <w:rFonts w:cs="Times New Roman"/>
          <w:i/>
          <w:iCs/>
          <w:szCs w:val="24"/>
        </w:rPr>
        <w:t>Katasztrofizálás</w:t>
      </w:r>
    </w:p>
    <w:p w14:paraId="7CB94927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8. </w:t>
      </w:r>
      <w:proofErr w:type="spellStart"/>
      <w:r w:rsidRPr="00A8267C">
        <w:rPr>
          <w:rFonts w:cs="Times New Roman"/>
          <w:szCs w:val="24"/>
        </w:rPr>
        <w:t>Gyakran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átéltem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sokkal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rosszabb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annál</w:t>
      </w:r>
      <w:proofErr w:type="spellEnd"/>
      <w:r w:rsidRPr="00A8267C">
        <w:rPr>
          <w:rFonts w:cs="Times New Roman"/>
          <w:szCs w:val="24"/>
        </w:rPr>
        <w:t xml:space="preserve">, mint </w:t>
      </w:r>
      <w:proofErr w:type="spellStart"/>
      <w:r w:rsidRPr="00A8267C">
        <w:rPr>
          <w:rFonts w:cs="Times New Roman"/>
          <w:szCs w:val="24"/>
        </w:rPr>
        <w:t>amit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mások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átéltek</w:t>
      </w:r>
      <w:proofErr w:type="spellEnd"/>
      <w:r w:rsidRPr="00A8267C">
        <w:rPr>
          <w:rFonts w:cs="Times New Roman"/>
          <w:szCs w:val="24"/>
        </w:rPr>
        <w:t>.</w:t>
      </w:r>
    </w:p>
    <w:p w14:paraId="6B386ADB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17. </w:t>
      </w:r>
      <w:proofErr w:type="spellStart"/>
      <w:r w:rsidRPr="00A8267C">
        <w:rPr>
          <w:rFonts w:cs="Times New Roman"/>
          <w:szCs w:val="24"/>
        </w:rPr>
        <w:t>Folyamatosan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milyen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szörnyű</w:t>
      </w:r>
      <w:proofErr w:type="spellEnd"/>
      <w:r w:rsidRPr="00A8267C">
        <w:rPr>
          <w:rFonts w:cs="Times New Roman"/>
          <w:szCs w:val="24"/>
        </w:rPr>
        <w:t xml:space="preserve"> is </w:t>
      </w:r>
      <w:proofErr w:type="spellStart"/>
      <w:r w:rsidRPr="00A8267C">
        <w:rPr>
          <w:rFonts w:cs="Times New Roman"/>
          <w:szCs w:val="24"/>
        </w:rPr>
        <w:t>az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átéltem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6E683FFA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26. </w:t>
      </w:r>
      <w:proofErr w:type="spellStart"/>
      <w:r w:rsidRPr="00A8267C">
        <w:rPr>
          <w:rFonts w:cs="Times New Roman"/>
          <w:szCs w:val="24"/>
        </w:rPr>
        <w:t>Gyakran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hogy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átéltem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legrosszabbat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egy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emberrel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megtörténhet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306B53BB" w14:textId="77777777" w:rsidR="00520247" w:rsidRPr="00A8267C" w:rsidRDefault="00520247" w:rsidP="002D206E">
      <w:pPr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35. </w:t>
      </w:r>
      <w:proofErr w:type="spellStart"/>
      <w:r w:rsidRPr="00A8267C">
        <w:rPr>
          <w:rFonts w:cs="Times New Roman"/>
          <w:szCs w:val="24"/>
        </w:rPr>
        <w:t>Folyamatosan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arra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milyen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borzalmas</w:t>
      </w:r>
      <w:proofErr w:type="spellEnd"/>
      <w:r w:rsidRPr="00A8267C">
        <w:rPr>
          <w:rFonts w:cs="Times New Roman"/>
          <w:szCs w:val="24"/>
        </w:rPr>
        <w:t xml:space="preserve"> volt a </w:t>
      </w:r>
      <w:proofErr w:type="spellStart"/>
      <w:r w:rsidRPr="00A8267C">
        <w:rPr>
          <w:rFonts w:cs="Times New Roman"/>
          <w:szCs w:val="24"/>
        </w:rPr>
        <w:t>helyzet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2077F4CB" w14:textId="77777777" w:rsidR="00520247" w:rsidRPr="00A8267C" w:rsidRDefault="00520247" w:rsidP="002D206E">
      <w:pPr>
        <w:spacing w:after="0"/>
        <w:rPr>
          <w:rFonts w:cs="Times New Roman"/>
          <w:i/>
          <w:iCs/>
          <w:szCs w:val="24"/>
        </w:rPr>
      </w:pPr>
      <w:proofErr w:type="spellStart"/>
      <w:r w:rsidRPr="00A8267C">
        <w:rPr>
          <w:rFonts w:cs="Times New Roman"/>
          <w:i/>
          <w:iCs/>
          <w:szCs w:val="24"/>
        </w:rPr>
        <w:t>Mások</w:t>
      </w:r>
      <w:proofErr w:type="spellEnd"/>
      <w:r w:rsidRPr="00A8267C">
        <w:rPr>
          <w:rFonts w:cs="Times New Roman"/>
          <w:i/>
          <w:iCs/>
          <w:szCs w:val="24"/>
        </w:rPr>
        <w:t xml:space="preserve"> </w:t>
      </w:r>
      <w:proofErr w:type="spellStart"/>
      <w:r w:rsidRPr="00A8267C">
        <w:rPr>
          <w:rFonts w:cs="Times New Roman"/>
          <w:i/>
          <w:iCs/>
          <w:szCs w:val="24"/>
        </w:rPr>
        <w:t>hibáztatása</w:t>
      </w:r>
      <w:bookmarkStart w:id="44" w:name="_GoBack"/>
      <w:bookmarkEnd w:id="44"/>
      <w:proofErr w:type="spellEnd"/>
    </w:p>
    <w:p w14:paraId="34F6CAA4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9. </w:t>
      </w:r>
      <w:proofErr w:type="spellStart"/>
      <w:r w:rsidRPr="00A8267C">
        <w:rPr>
          <w:rFonts w:cs="Times New Roman"/>
          <w:szCs w:val="24"/>
        </w:rPr>
        <w:t>Úgy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más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hibás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azért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7AC8C693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18. </w:t>
      </w:r>
      <w:proofErr w:type="spellStart"/>
      <w:r w:rsidRPr="00A8267C">
        <w:rPr>
          <w:rFonts w:cs="Times New Roman"/>
          <w:szCs w:val="24"/>
        </w:rPr>
        <w:t>Úgy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érzem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mások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felelősek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azért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 xml:space="preserve">. </w:t>
      </w:r>
    </w:p>
    <w:p w14:paraId="0376DCCF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27. </w:t>
      </w:r>
      <w:proofErr w:type="spellStart"/>
      <w:r w:rsidRPr="00A8267C">
        <w:rPr>
          <w:rFonts w:cs="Times New Roman"/>
          <w:szCs w:val="24"/>
        </w:rPr>
        <w:t>Azokra</w:t>
      </w:r>
      <w:proofErr w:type="spellEnd"/>
      <w:r w:rsidRPr="00A8267C">
        <w:rPr>
          <w:rFonts w:cs="Times New Roman"/>
          <w:szCs w:val="24"/>
        </w:rPr>
        <w:t xml:space="preserve"> a </w:t>
      </w:r>
      <w:proofErr w:type="spellStart"/>
      <w:r w:rsidRPr="00A8267C">
        <w:rPr>
          <w:rFonts w:cs="Times New Roman"/>
          <w:szCs w:val="24"/>
        </w:rPr>
        <w:t>hibákra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gondolok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amelyeket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mások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követtel</w:t>
      </w:r>
      <w:proofErr w:type="spellEnd"/>
      <w:r w:rsidRPr="00A8267C">
        <w:rPr>
          <w:rFonts w:cs="Times New Roman"/>
          <w:szCs w:val="24"/>
        </w:rPr>
        <w:t xml:space="preserve"> el </w:t>
      </w:r>
      <w:proofErr w:type="spellStart"/>
      <w:r w:rsidRPr="00A8267C">
        <w:rPr>
          <w:rFonts w:cs="Times New Roman"/>
          <w:szCs w:val="24"/>
        </w:rPr>
        <w:t>azzal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kapcsolatban</w:t>
      </w:r>
      <w:proofErr w:type="spellEnd"/>
      <w:r w:rsidRPr="00A8267C">
        <w:rPr>
          <w:rFonts w:cs="Times New Roman"/>
          <w:szCs w:val="24"/>
        </w:rPr>
        <w:t xml:space="preserve">, </w:t>
      </w:r>
      <w:proofErr w:type="spellStart"/>
      <w:r w:rsidRPr="00A8267C">
        <w:rPr>
          <w:rFonts w:cs="Times New Roman"/>
          <w:szCs w:val="24"/>
        </w:rPr>
        <w:t>ami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történt</w:t>
      </w:r>
      <w:proofErr w:type="spellEnd"/>
      <w:r w:rsidRPr="00A8267C">
        <w:rPr>
          <w:rFonts w:cs="Times New Roman"/>
          <w:szCs w:val="24"/>
        </w:rPr>
        <w:t>.</w:t>
      </w:r>
    </w:p>
    <w:p w14:paraId="020197CB" w14:textId="77777777" w:rsidR="00520247" w:rsidRPr="00A8267C" w:rsidRDefault="00520247" w:rsidP="002D206E">
      <w:pPr>
        <w:spacing w:after="0"/>
        <w:rPr>
          <w:rFonts w:cs="Times New Roman"/>
          <w:szCs w:val="24"/>
        </w:rPr>
      </w:pPr>
      <w:r w:rsidRPr="00A8267C">
        <w:rPr>
          <w:rFonts w:cs="Times New Roman"/>
          <w:szCs w:val="24"/>
        </w:rPr>
        <w:t xml:space="preserve">36. </w:t>
      </w:r>
      <w:proofErr w:type="spellStart"/>
      <w:r w:rsidRPr="00A8267C">
        <w:rPr>
          <w:rFonts w:cs="Times New Roman"/>
          <w:szCs w:val="24"/>
        </w:rPr>
        <w:t>Úgy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érzem</w:t>
      </w:r>
      <w:proofErr w:type="spellEnd"/>
      <w:r w:rsidRPr="00A8267C">
        <w:rPr>
          <w:rFonts w:cs="Times New Roman"/>
          <w:szCs w:val="24"/>
        </w:rPr>
        <w:t xml:space="preserve">, a </w:t>
      </w:r>
      <w:proofErr w:type="spellStart"/>
      <w:r w:rsidRPr="00A8267C">
        <w:rPr>
          <w:rFonts w:cs="Times New Roman"/>
          <w:szCs w:val="24"/>
        </w:rPr>
        <w:t>hiba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alapvetően</w:t>
      </w:r>
      <w:proofErr w:type="spellEnd"/>
      <w:r w:rsidRPr="00A8267C">
        <w:rPr>
          <w:rFonts w:cs="Times New Roman"/>
          <w:szCs w:val="24"/>
        </w:rPr>
        <w:t xml:space="preserve"> </w:t>
      </w:r>
      <w:proofErr w:type="spellStart"/>
      <w:r w:rsidRPr="00A8267C">
        <w:rPr>
          <w:rFonts w:cs="Times New Roman"/>
          <w:szCs w:val="24"/>
        </w:rPr>
        <w:t>másokban</w:t>
      </w:r>
      <w:proofErr w:type="spellEnd"/>
      <w:r w:rsidRPr="00A8267C">
        <w:rPr>
          <w:rFonts w:cs="Times New Roman"/>
          <w:szCs w:val="24"/>
        </w:rPr>
        <w:t xml:space="preserve"> van.</w:t>
      </w:r>
    </w:p>
    <w:p w14:paraId="24498160" w14:textId="09DFE2A0" w:rsidR="00520247" w:rsidRPr="00A8267C" w:rsidRDefault="00520247" w:rsidP="00520247">
      <w:pPr>
        <w:pStyle w:val="Cmsor3"/>
        <w:rPr>
          <w:rFonts w:cs="Times New Roman"/>
        </w:rPr>
      </w:pPr>
    </w:p>
    <w:sectPr w:rsidR="00520247" w:rsidRPr="00A8267C" w:rsidSect="00572696">
      <w:footerReference w:type="default" r:id="rId15"/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land-Henriu Gergely" w:date="2025-09-26T21:23:00Z" w:initials="RG">
    <w:p w14:paraId="49366F70" w14:textId="31953DC9" w:rsidR="00520247" w:rsidRDefault="0052024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proofErr w:type="spellStart"/>
      <w:r>
        <w:t>Szak</w:t>
      </w:r>
      <w:proofErr w:type="spellEnd"/>
      <w:r>
        <w:t xml:space="preserve"> </w:t>
      </w:r>
      <w:proofErr w:type="spellStart"/>
      <w:r>
        <w:t>megnevezése</w:t>
      </w:r>
      <w:proofErr w:type="spellEnd"/>
      <w:r>
        <w:t xml:space="preserve"> </w:t>
      </w:r>
      <w:r>
        <w:rPr>
          <w:lang w:val="hu-HU"/>
        </w:rPr>
        <w:t>román nyelven</w:t>
      </w:r>
    </w:p>
    <w:p w14:paraId="4570186B" w14:textId="77777777" w:rsidR="00520247" w:rsidRDefault="00520247">
      <w:pPr>
        <w:pStyle w:val="Jegyzetszveg"/>
        <w:rPr>
          <w:lang w:val="hu-HU"/>
        </w:rPr>
      </w:pPr>
    </w:p>
    <w:p w14:paraId="64450499" w14:textId="51A29EDE" w:rsidR="00520247" w:rsidRDefault="00520247">
      <w:pPr>
        <w:pStyle w:val="Jegyzetszveg"/>
        <w:rPr>
          <w:lang w:val="hu-HU"/>
        </w:rPr>
      </w:pPr>
      <w:r>
        <w:rPr>
          <w:lang w:val="hu-HU"/>
        </w:rPr>
        <w:t xml:space="preserve">PSZICHOLÓGIA: PSIHOLOGIE </w:t>
      </w:r>
    </w:p>
    <w:p w14:paraId="6C5A7062" w14:textId="77777777" w:rsidR="00520247" w:rsidRDefault="00520247">
      <w:pPr>
        <w:pStyle w:val="Jegyzetszveg"/>
        <w:rPr>
          <w:lang w:val="ro-RO"/>
        </w:rPr>
      </w:pPr>
    </w:p>
    <w:p w14:paraId="16E92161" w14:textId="66B590C6" w:rsidR="00520247" w:rsidRDefault="00520247">
      <w:pPr>
        <w:pStyle w:val="Jegyzetszveg"/>
        <w:rPr>
          <w:lang w:val="ro-RO"/>
        </w:rPr>
      </w:pPr>
      <w:r>
        <w:rPr>
          <w:lang w:val="ro-RO"/>
        </w:rPr>
        <w:t>GY</w:t>
      </w:r>
      <w:r>
        <w:rPr>
          <w:lang w:val="hu-HU"/>
        </w:rPr>
        <w:t>ÓGYPEDAGÓGIA: PSIHOPEDAGOGIE SPECIAL</w:t>
      </w:r>
      <w:r>
        <w:rPr>
          <w:lang w:val="ro-RO"/>
        </w:rPr>
        <w:t xml:space="preserve">Ă </w:t>
      </w:r>
    </w:p>
    <w:p w14:paraId="74D856C2" w14:textId="77777777" w:rsidR="00520247" w:rsidRDefault="00520247">
      <w:pPr>
        <w:pStyle w:val="Jegyzetszveg"/>
        <w:rPr>
          <w:lang w:val="ro-RO"/>
        </w:rPr>
      </w:pPr>
    </w:p>
    <w:p w14:paraId="59A39F98" w14:textId="5E7FEBDF" w:rsidR="00520247" w:rsidRDefault="00520247">
      <w:pPr>
        <w:pStyle w:val="Jegyzetszveg"/>
        <w:rPr>
          <w:lang w:val="ro-RO"/>
        </w:rPr>
      </w:pPr>
      <w:r>
        <w:rPr>
          <w:lang w:val="ro-RO"/>
        </w:rPr>
        <w:t xml:space="preserve">PSZICHOLÓGIAI TANÁCSADÁS ÉS BEAVATKOZÁS: </w:t>
      </w:r>
      <w:r w:rsidRPr="00FB6BE0">
        <w:rPr>
          <w:lang w:val="ro-RO"/>
        </w:rPr>
        <w:t>CONSULTANȚĂ ȘI INTERVENȚIE PSIHOLOGICĂ</w:t>
      </w:r>
    </w:p>
    <w:p w14:paraId="53F13D83" w14:textId="6F7A6508" w:rsidR="00520247" w:rsidRDefault="00520247">
      <w:pPr>
        <w:pStyle w:val="Jegyzetszveg"/>
        <w:rPr>
          <w:lang w:val="ro-RO"/>
        </w:rPr>
      </w:pPr>
    </w:p>
    <w:p w14:paraId="4582D7E6" w14:textId="329CEAC2" w:rsidR="00520247" w:rsidRPr="00FB6BE0" w:rsidRDefault="00520247" w:rsidP="00FB6BE0">
      <w:pPr>
        <w:pStyle w:val="Jegyzetszveg"/>
        <w:rPr>
          <w:lang w:val="ro-RO"/>
        </w:rPr>
      </w:pPr>
      <w:r>
        <w:rPr>
          <w:lang w:val="ro-RO"/>
        </w:rPr>
        <w:t xml:space="preserve">KLINIKAI PSZICHOLÓGIA: FELMÉRÉS ÉS BEAVATKOZÁS : </w:t>
      </w:r>
      <w:r w:rsidRPr="00FB6BE0">
        <w:rPr>
          <w:lang w:val="ro-RO"/>
        </w:rPr>
        <w:t>PSIHOLOGIE CLINICĂ: EVALUARE ŞI INTERVENŢIE</w:t>
      </w:r>
    </w:p>
    <w:p w14:paraId="4D788350" w14:textId="77777777" w:rsidR="00520247" w:rsidRPr="00FB6BE0" w:rsidRDefault="00520247">
      <w:pPr>
        <w:pStyle w:val="Jegyzetszveg"/>
        <w:rPr>
          <w:lang w:val="hu-HU"/>
        </w:rPr>
      </w:pPr>
    </w:p>
  </w:comment>
  <w:comment w:id="1" w:author="Roland-Henriu Gergely" w:date="2025-09-26T21:23:00Z" w:initials="RG">
    <w:p w14:paraId="485E0436" w14:textId="77777777" w:rsidR="00520247" w:rsidRDefault="00520247" w:rsidP="00A65B3F">
      <w:pPr>
        <w:widowControl w:val="0"/>
        <w:autoSpaceDE w:val="0"/>
        <w:autoSpaceDN w:val="0"/>
        <w:spacing w:before="265" w:after="0" w:line="240" w:lineRule="auto"/>
        <w:ind w:left="1418" w:right="899"/>
        <w:jc w:val="center"/>
        <w:rPr>
          <w:rFonts w:eastAsia="Times New Roman" w:cs="Times New Roman"/>
          <w:b/>
          <w:sz w:val="49"/>
          <w:lang w:val="ro-RO" w:eastAsia="ro-RO" w:bidi="ro-RO"/>
        </w:rPr>
      </w:pPr>
      <w:r>
        <w:rPr>
          <w:rStyle w:val="Jegyzethivatkozs"/>
        </w:rPr>
        <w:annotationRef/>
      </w:r>
      <w:r w:rsidRPr="004E51F6">
        <w:rPr>
          <w:rFonts w:eastAsia="Times New Roman" w:cs="Times New Roman"/>
          <w:b/>
          <w:sz w:val="49"/>
          <w:lang w:val="ro-RO" w:eastAsia="ro-RO" w:bidi="ro-RO"/>
        </w:rPr>
        <w:t xml:space="preserve">LUCRARE DE </w:t>
      </w:r>
      <w:r>
        <w:rPr>
          <w:rFonts w:eastAsia="Times New Roman" w:cs="Times New Roman"/>
          <w:b/>
          <w:sz w:val="49"/>
          <w:lang w:val="ro-RO" w:eastAsia="ro-RO" w:bidi="ro-RO"/>
        </w:rPr>
        <w:t>DISERTAŢIE (mesteri dolgozat esetén)</w:t>
      </w:r>
    </w:p>
    <w:p w14:paraId="59D4745E" w14:textId="77777777" w:rsidR="00520247" w:rsidRDefault="00520247" w:rsidP="00A65B3F">
      <w:pPr>
        <w:widowControl w:val="0"/>
        <w:autoSpaceDE w:val="0"/>
        <w:autoSpaceDN w:val="0"/>
        <w:spacing w:before="265" w:after="0" w:line="240" w:lineRule="auto"/>
        <w:ind w:left="1418" w:right="899"/>
        <w:jc w:val="center"/>
        <w:rPr>
          <w:rFonts w:eastAsia="Times New Roman" w:cs="Times New Roman"/>
          <w:b/>
          <w:sz w:val="49"/>
          <w:lang w:val="ro-RO" w:eastAsia="ro-RO" w:bidi="ro-RO"/>
        </w:rPr>
      </w:pPr>
    </w:p>
    <w:p w14:paraId="46811171" w14:textId="77777777" w:rsidR="00520247" w:rsidRPr="00A65B3F" w:rsidRDefault="00520247" w:rsidP="00A65B3F">
      <w:pPr>
        <w:widowControl w:val="0"/>
        <w:autoSpaceDE w:val="0"/>
        <w:autoSpaceDN w:val="0"/>
        <w:spacing w:before="265" w:after="0" w:line="240" w:lineRule="auto"/>
        <w:ind w:left="1418" w:right="899"/>
        <w:jc w:val="center"/>
        <w:rPr>
          <w:rFonts w:eastAsia="Times New Roman" w:cs="Times New Roman"/>
          <w:b/>
          <w:sz w:val="49"/>
          <w:lang w:val="hu-HU" w:eastAsia="ro-RO" w:bidi="ro-RO"/>
        </w:rPr>
      </w:pPr>
      <w:r w:rsidRPr="004E51F6">
        <w:rPr>
          <w:rFonts w:eastAsia="Times New Roman" w:cs="Times New Roman"/>
          <w:b/>
          <w:sz w:val="49"/>
          <w:lang w:val="ro-RO" w:eastAsia="ro-RO" w:bidi="ro-RO"/>
        </w:rPr>
        <w:t xml:space="preserve">LUCRARE DE </w:t>
      </w:r>
      <w:r>
        <w:rPr>
          <w:rFonts w:eastAsia="Times New Roman" w:cs="Times New Roman"/>
          <w:b/>
          <w:sz w:val="49"/>
          <w:lang w:val="ro-RO" w:eastAsia="ro-RO" w:bidi="ro-RO"/>
        </w:rPr>
        <w:t>LICENȚĂ (alap</w:t>
      </w:r>
      <w:r>
        <w:rPr>
          <w:rFonts w:eastAsia="Times New Roman" w:cs="Times New Roman"/>
          <w:b/>
          <w:sz w:val="49"/>
          <w:lang w:val="hu-HU" w:eastAsia="ro-RO" w:bidi="ro-RO"/>
        </w:rPr>
        <w:t>képzéses dolgozat esetén)</w:t>
      </w:r>
    </w:p>
    <w:p w14:paraId="6086E6FA" w14:textId="77777777" w:rsidR="00520247" w:rsidRPr="004E51F6" w:rsidRDefault="00520247" w:rsidP="00A65B3F">
      <w:pPr>
        <w:widowControl w:val="0"/>
        <w:autoSpaceDE w:val="0"/>
        <w:autoSpaceDN w:val="0"/>
        <w:spacing w:before="265" w:after="0" w:line="240" w:lineRule="auto"/>
        <w:ind w:left="1418" w:right="899"/>
        <w:jc w:val="center"/>
        <w:rPr>
          <w:rFonts w:eastAsia="Times New Roman" w:cs="Times New Roman"/>
          <w:b/>
          <w:sz w:val="49"/>
          <w:lang w:val="ro-RO" w:eastAsia="ro-RO" w:bidi="ro-RO"/>
        </w:rPr>
      </w:pPr>
    </w:p>
    <w:p w14:paraId="3257F73D" w14:textId="77777777" w:rsidR="00520247" w:rsidRDefault="00520247">
      <w:pPr>
        <w:pStyle w:val="Jegyzetszveg"/>
      </w:pPr>
    </w:p>
  </w:comment>
  <w:comment w:id="2" w:author="Roland-Henriu Gergely" w:date="2025-10-18T16:30:00Z" w:initials="RG">
    <w:p w14:paraId="3A405365" w14:textId="0E027242" w:rsidR="00A8267C" w:rsidRPr="00A8267C" w:rsidRDefault="00A8267C" w:rsidP="00A8267C">
      <w:pPr>
        <w:pStyle w:val="Jegyzetszveg"/>
      </w:pPr>
      <w:r>
        <w:rPr>
          <w:rStyle w:val="Jegyzethivatkozs"/>
        </w:rPr>
        <w:annotationRef/>
      </w:r>
      <w:r w:rsidRPr="00A8267C">
        <w:t xml:space="preserve">A </w:t>
      </w:r>
      <w:proofErr w:type="spellStart"/>
      <w:r w:rsidRPr="00A8267C">
        <w:t>témavezetők</w:t>
      </w:r>
      <w:proofErr w:type="spellEnd"/>
      <w:r w:rsidRPr="00A8267C">
        <w:t xml:space="preserve"> </w:t>
      </w:r>
      <w:proofErr w:type="spellStart"/>
      <w:r w:rsidRPr="00A8267C">
        <w:t>tudományos</w:t>
      </w:r>
      <w:proofErr w:type="spellEnd"/>
      <w:r w:rsidRPr="00A8267C">
        <w:t xml:space="preserve"> </w:t>
      </w:r>
      <w:proofErr w:type="spellStart"/>
      <w:r w:rsidRPr="00A8267C">
        <w:t>fokozatainak</w:t>
      </w:r>
      <w:proofErr w:type="spellEnd"/>
      <w:r w:rsidRPr="00A8267C">
        <w:t xml:space="preserve"> (</w:t>
      </w:r>
      <w:proofErr w:type="spellStart"/>
      <w:r w:rsidRPr="00A8267C">
        <w:t>tudományos</w:t>
      </w:r>
      <w:proofErr w:type="spellEnd"/>
      <w:r w:rsidRPr="00A8267C">
        <w:t xml:space="preserve"> </w:t>
      </w:r>
      <w:proofErr w:type="spellStart"/>
      <w:r w:rsidRPr="00A8267C">
        <w:t>címének</w:t>
      </w:r>
      <w:proofErr w:type="spellEnd"/>
      <w:r w:rsidRPr="00A8267C">
        <w:t xml:space="preserve">) </w:t>
      </w:r>
      <w:proofErr w:type="spellStart"/>
      <w:r w:rsidRPr="00A8267C">
        <w:t>feltüntetése</w:t>
      </w:r>
      <w:proofErr w:type="spellEnd"/>
      <w:r w:rsidRPr="00A8267C">
        <w:t xml:space="preserve"> (</w:t>
      </w:r>
      <w:proofErr w:type="spellStart"/>
      <w:r w:rsidRPr="00A8267C">
        <w:t>román</w:t>
      </w:r>
      <w:proofErr w:type="spellEnd"/>
      <w:r w:rsidRPr="00A8267C">
        <w:t xml:space="preserve"> </w:t>
      </w:r>
      <w:proofErr w:type="spellStart"/>
      <w:r w:rsidRPr="00A8267C">
        <w:t>nyelven</w:t>
      </w:r>
      <w:proofErr w:type="spellEnd"/>
      <w:r w:rsidRPr="00A8267C">
        <w:t>)</w:t>
      </w:r>
    </w:p>
  </w:comment>
  <w:comment w:id="3" w:author="Roland-Henriu Gergely" w:date="2025-09-26T21:26:00Z" w:initials="RG">
    <w:p w14:paraId="7383D0B3" w14:textId="77777777" w:rsidR="00520247" w:rsidRDefault="00520247">
      <w:pPr>
        <w:pStyle w:val="Jegyzetszveg"/>
      </w:pPr>
      <w:r>
        <w:rPr>
          <w:rStyle w:val="Jegyzethivatkozs"/>
        </w:rPr>
        <w:annotationRef/>
      </w:r>
      <w:proofErr w:type="spellStart"/>
      <w:r>
        <w:t>Hallgató</w:t>
      </w:r>
      <w:proofErr w:type="spellEnd"/>
      <w:r>
        <w:t xml:space="preserve"> neve </w:t>
      </w:r>
    </w:p>
  </w:comment>
  <w:comment w:id="4" w:author="Roland-Henriu Gergely" w:date="2025-09-26T21:27:00Z" w:initials="RG">
    <w:p w14:paraId="22EA5F7C" w14:textId="77777777" w:rsidR="00520247" w:rsidRDefault="00520247">
      <w:pPr>
        <w:pStyle w:val="Jegyzetszveg"/>
      </w:pPr>
      <w:r>
        <w:rPr>
          <w:rStyle w:val="Jegyzethivatkozs"/>
        </w:rPr>
        <w:annotationRef/>
      </w:r>
      <w:proofErr w:type="spellStart"/>
      <w:r>
        <w:t>Szakdolgozat</w:t>
      </w:r>
      <w:proofErr w:type="spellEnd"/>
      <w:r>
        <w:t xml:space="preserve"> </w:t>
      </w:r>
      <w:proofErr w:type="spellStart"/>
      <w:r>
        <w:t>védésének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</w:p>
  </w:comment>
  <w:comment w:id="5" w:author="Roland-Henriu Gergely" w:date="2025-09-26T21:33:00Z" w:initials="RG">
    <w:p w14:paraId="5EF8B55B" w14:textId="77777777" w:rsidR="00520247" w:rsidRDefault="00520247" w:rsidP="00630B5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proofErr w:type="spellStart"/>
      <w:r>
        <w:t>Szak</w:t>
      </w:r>
      <w:proofErr w:type="spellEnd"/>
      <w:r>
        <w:t xml:space="preserve"> </w:t>
      </w:r>
      <w:proofErr w:type="spellStart"/>
      <w:r>
        <w:t>megnevezése</w:t>
      </w:r>
      <w:proofErr w:type="spellEnd"/>
      <w:r>
        <w:t xml:space="preserve"> </w:t>
      </w:r>
      <w:r>
        <w:rPr>
          <w:lang w:val="hu-HU"/>
        </w:rPr>
        <w:t>román nyelven</w:t>
      </w:r>
    </w:p>
    <w:p w14:paraId="065244F2" w14:textId="77777777" w:rsidR="00520247" w:rsidRDefault="00520247" w:rsidP="00630B57">
      <w:pPr>
        <w:pStyle w:val="Jegyzetszveg"/>
        <w:rPr>
          <w:lang w:val="hu-HU"/>
        </w:rPr>
      </w:pPr>
    </w:p>
    <w:p w14:paraId="1D2BA613" w14:textId="77777777" w:rsidR="00520247" w:rsidRDefault="00520247" w:rsidP="00630B57">
      <w:pPr>
        <w:pStyle w:val="Jegyzetszveg"/>
        <w:rPr>
          <w:lang w:val="hu-HU"/>
        </w:rPr>
      </w:pPr>
      <w:r>
        <w:rPr>
          <w:lang w:val="hu-HU"/>
        </w:rPr>
        <w:t xml:space="preserve">PSZICHOLÓGIA: PSIHOLOGIE </w:t>
      </w:r>
    </w:p>
    <w:p w14:paraId="2E8ED62F" w14:textId="77777777" w:rsidR="00520247" w:rsidRDefault="00520247" w:rsidP="00630B57">
      <w:pPr>
        <w:pStyle w:val="Jegyzetszveg"/>
        <w:rPr>
          <w:lang w:val="ro-RO"/>
        </w:rPr>
      </w:pPr>
    </w:p>
    <w:p w14:paraId="38BB9427" w14:textId="77777777" w:rsidR="00520247" w:rsidRDefault="00520247" w:rsidP="00630B57">
      <w:pPr>
        <w:pStyle w:val="Jegyzetszveg"/>
        <w:rPr>
          <w:lang w:val="ro-RO"/>
        </w:rPr>
      </w:pPr>
      <w:r>
        <w:rPr>
          <w:lang w:val="ro-RO"/>
        </w:rPr>
        <w:t>GY</w:t>
      </w:r>
      <w:r>
        <w:rPr>
          <w:lang w:val="hu-HU"/>
        </w:rPr>
        <w:t>ÓGYPEDAGÓGIA: PSIHOPEDAGOGIE SPECIAL</w:t>
      </w:r>
      <w:r>
        <w:rPr>
          <w:lang w:val="ro-RO"/>
        </w:rPr>
        <w:t xml:space="preserve">Ă </w:t>
      </w:r>
    </w:p>
    <w:p w14:paraId="0F2F7629" w14:textId="77777777" w:rsidR="00520247" w:rsidRDefault="00520247" w:rsidP="00630B57">
      <w:pPr>
        <w:pStyle w:val="Jegyzetszveg"/>
        <w:rPr>
          <w:lang w:val="ro-RO"/>
        </w:rPr>
      </w:pPr>
    </w:p>
    <w:p w14:paraId="2AD4BC24" w14:textId="77777777" w:rsidR="00520247" w:rsidRDefault="00520247" w:rsidP="00630B57">
      <w:pPr>
        <w:pStyle w:val="Jegyzetszveg"/>
        <w:rPr>
          <w:lang w:val="ro-RO"/>
        </w:rPr>
      </w:pPr>
      <w:r>
        <w:rPr>
          <w:lang w:val="ro-RO"/>
        </w:rPr>
        <w:t xml:space="preserve">PSZICHOLÓGIAI TANÁCSADÁS ÉS BEAVATKOZÁS: </w:t>
      </w:r>
      <w:r w:rsidRPr="00FB6BE0">
        <w:rPr>
          <w:lang w:val="ro-RO"/>
        </w:rPr>
        <w:t>CONSULTANȚĂ ȘI INTERVENȚIE PSIHOLOGICĂ</w:t>
      </w:r>
    </w:p>
    <w:p w14:paraId="3E42823A" w14:textId="77777777" w:rsidR="00520247" w:rsidRDefault="00520247" w:rsidP="00630B57">
      <w:pPr>
        <w:pStyle w:val="Jegyzetszveg"/>
        <w:rPr>
          <w:lang w:val="ro-RO"/>
        </w:rPr>
      </w:pPr>
    </w:p>
    <w:p w14:paraId="188ABA0C" w14:textId="77777777" w:rsidR="00520247" w:rsidRPr="00FB6BE0" w:rsidRDefault="00520247" w:rsidP="00630B57">
      <w:pPr>
        <w:pStyle w:val="Jegyzetszveg"/>
        <w:rPr>
          <w:lang w:val="ro-RO"/>
        </w:rPr>
      </w:pPr>
      <w:r>
        <w:rPr>
          <w:lang w:val="ro-RO"/>
        </w:rPr>
        <w:t xml:space="preserve">KLINIKAI PSZICHOLÓGIA: FELMÉRÉS ÉS BEAVATKOZÁS : </w:t>
      </w:r>
      <w:r w:rsidRPr="00FB6BE0">
        <w:rPr>
          <w:lang w:val="ro-RO"/>
        </w:rPr>
        <w:t>PSIHOLOGIE CLINICĂ: EVALUARE ŞI INTERVENŢIE</w:t>
      </w:r>
    </w:p>
    <w:p w14:paraId="1D102312" w14:textId="77777777" w:rsidR="00520247" w:rsidRPr="00FB6BE0" w:rsidRDefault="00520247" w:rsidP="00630B57">
      <w:pPr>
        <w:pStyle w:val="Jegyzetszveg"/>
        <w:rPr>
          <w:lang w:val="hu-HU"/>
        </w:rPr>
      </w:pPr>
    </w:p>
    <w:p w14:paraId="145DE6A6" w14:textId="0F1E32AC" w:rsidR="00520247" w:rsidRPr="002C0FF3" w:rsidRDefault="00520247" w:rsidP="00630B57">
      <w:pPr>
        <w:pStyle w:val="Jegyzetszveg"/>
      </w:pPr>
      <w:r>
        <w:rPr>
          <w:rStyle w:val="Jegyzethivatkozs"/>
        </w:rPr>
        <w:annotationRef/>
      </w:r>
    </w:p>
  </w:comment>
  <w:comment w:id="6" w:author="Roland-Henriu Gergely" w:date="2025-09-26T21:31:00Z" w:initials="RG">
    <w:p w14:paraId="5FE13A56" w14:textId="77777777" w:rsidR="00520247" w:rsidRDefault="00520247">
      <w:pPr>
        <w:pStyle w:val="Jegyzetszveg"/>
      </w:pPr>
      <w:r>
        <w:rPr>
          <w:rStyle w:val="Jegyzethivatkozs"/>
        </w:rPr>
        <w:annotationRef/>
      </w:r>
      <w:r>
        <w:t xml:space="preserve">A </w:t>
      </w:r>
      <w:proofErr w:type="spellStart"/>
      <w:r>
        <w:t>dolgozat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 </w:t>
      </w:r>
      <w:proofErr w:type="spellStart"/>
      <w:r>
        <w:t>román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</w:p>
  </w:comment>
  <w:comment w:id="7" w:author="Roland-Henriu Gergely" w:date="2025-09-26T21:32:00Z" w:initials="RG">
    <w:p w14:paraId="5E87E722" w14:textId="77777777" w:rsidR="00520247" w:rsidRDefault="00520247" w:rsidP="002C0FF3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 xml:space="preserve">A </w:t>
      </w:r>
      <w:proofErr w:type="spellStart"/>
      <w:r>
        <w:t>témavezetők</w:t>
      </w:r>
      <w:proofErr w:type="spellEnd"/>
      <w:r>
        <w:t xml:space="preserve"> </w:t>
      </w:r>
      <w:proofErr w:type="spellStart"/>
      <w:r>
        <w:t>tudományos</w:t>
      </w:r>
      <w:proofErr w:type="spellEnd"/>
      <w:r>
        <w:t xml:space="preserve"> </w:t>
      </w:r>
      <w:proofErr w:type="spellStart"/>
      <w:r>
        <w:t>fokozatainak</w:t>
      </w:r>
      <w:proofErr w:type="spellEnd"/>
      <w:r>
        <w:t xml:space="preserve"> (</w:t>
      </w:r>
      <w:proofErr w:type="spellStart"/>
      <w:r>
        <w:t>tudományos</w:t>
      </w:r>
      <w:proofErr w:type="spellEnd"/>
      <w:r>
        <w:t xml:space="preserve"> </w:t>
      </w:r>
      <w:proofErr w:type="spellStart"/>
      <w:r>
        <w:t>címének</w:t>
      </w:r>
      <w:proofErr w:type="spellEnd"/>
      <w:r>
        <w:t xml:space="preserve">) </w:t>
      </w:r>
      <w:proofErr w:type="spellStart"/>
      <w:r>
        <w:t>feltüntetése</w:t>
      </w:r>
      <w:proofErr w:type="spellEnd"/>
      <w:r>
        <w:t xml:space="preserve"> (</w:t>
      </w:r>
      <w:proofErr w:type="spellStart"/>
      <w:r>
        <w:t>román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) </w:t>
      </w:r>
    </w:p>
    <w:p w14:paraId="1EBAE0CA" w14:textId="77777777" w:rsidR="00520247" w:rsidRDefault="00520247">
      <w:pPr>
        <w:pStyle w:val="Jegyzetszveg"/>
      </w:pPr>
    </w:p>
  </w:comment>
  <w:comment w:id="8" w:author="Roland-Henriu Gergely" w:date="2025-09-26T21:32:00Z" w:initials="RG">
    <w:p w14:paraId="024E6C45" w14:textId="77777777" w:rsidR="00520247" w:rsidRDefault="00520247">
      <w:pPr>
        <w:pStyle w:val="Jegyzetszveg"/>
      </w:pPr>
      <w:r>
        <w:rPr>
          <w:rStyle w:val="Jegyzethivatkozs"/>
        </w:rPr>
        <w:annotationRef/>
      </w:r>
      <w:proofErr w:type="spellStart"/>
      <w:r>
        <w:t>Diák</w:t>
      </w:r>
      <w:proofErr w:type="spellEnd"/>
      <w:r>
        <w:t xml:space="preserve"> neve </w:t>
      </w:r>
    </w:p>
  </w:comment>
  <w:comment w:id="9" w:author="Roland-Henriu Gergely" w:date="2025-09-26T21:32:00Z" w:initials="RG">
    <w:p w14:paraId="159C401A" w14:textId="77777777" w:rsidR="00520247" w:rsidRDefault="00520247" w:rsidP="002C0FF3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proofErr w:type="spellStart"/>
      <w:r>
        <w:t>Szakdolgozat</w:t>
      </w:r>
      <w:proofErr w:type="spellEnd"/>
      <w:r>
        <w:t xml:space="preserve"> </w:t>
      </w:r>
      <w:proofErr w:type="spellStart"/>
      <w:r>
        <w:t>védésének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</w:p>
    <w:p w14:paraId="2653DF4B" w14:textId="77777777" w:rsidR="00520247" w:rsidRDefault="00520247">
      <w:pPr>
        <w:pStyle w:val="Jegyzetszveg"/>
      </w:pPr>
    </w:p>
  </w:comment>
  <w:comment w:id="10" w:author="Roland-Henriu Gergely" w:date="2025-10-18T15:38:00Z" w:initials="RG">
    <w:p w14:paraId="38688497" w14:textId="7C45719A" w:rsidR="00520247" w:rsidRDefault="0052024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proofErr w:type="spellStart"/>
      <w:r>
        <w:t>Szak</w:t>
      </w:r>
      <w:proofErr w:type="spellEnd"/>
      <w:r>
        <w:t xml:space="preserve"> meg</w:t>
      </w:r>
      <w:r>
        <w:rPr>
          <w:lang w:val="hu-HU"/>
        </w:rPr>
        <w:t>nevezése magyar nyelven</w:t>
      </w:r>
    </w:p>
    <w:p w14:paraId="0F24214D" w14:textId="6AF89BA3" w:rsidR="00520247" w:rsidRDefault="00520247">
      <w:pPr>
        <w:pStyle w:val="Jegyzetszveg"/>
        <w:rPr>
          <w:lang w:val="hu-HU"/>
        </w:rPr>
      </w:pPr>
    </w:p>
    <w:p w14:paraId="5E77A7A9" w14:textId="2B309957" w:rsidR="00520247" w:rsidRDefault="00520247">
      <w:pPr>
        <w:pStyle w:val="Jegyzetszveg"/>
        <w:rPr>
          <w:lang w:val="hu-HU"/>
        </w:rPr>
      </w:pPr>
      <w:r w:rsidRPr="00630B57">
        <w:rPr>
          <w:lang w:val="hu-HU"/>
        </w:rPr>
        <w:t>PSZICHOLÓGIA SZAK</w:t>
      </w:r>
    </w:p>
    <w:p w14:paraId="027771B4" w14:textId="77777777" w:rsidR="00520247" w:rsidRDefault="00520247">
      <w:pPr>
        <w:pStyle w:val="Jegyzetszveg"/>
        <w:rPr>
          <w:lang w:val="hu-HU"/>
        </w:rPr>
      </w:pPr>
    </w:p>
    <w:p w14:paraId="350C4671" w14:textId="4F51A86C" w:rsidR="00520247" w:rsidRDefault="00520247" w:rsidP="00630B57">
      <w:pPr>
        <w:pStyle w:val="Cmsor2"/>
        <w:shd w:val="clear" w:color="auto" w:fill="FFFFFF"/>
        <w:spacing w:before="300" w:after="150"/>
        <w:rPr>
          <w:b/>
          <w:bCs/>
          <w:color w:val="666666"/>
          <w:sz w:val="45"/>
          <w:szCs w:val="45"/>
        </w:rPr>
      </w:pPr>
      <w:r>
        <w:rPr>
          <w:b/>
          <w:bCs/>
          <w:color w:val="666666"/>
          <w:sz w:val="45"/>
          <w:szCs w:val="45"/>
        </w:rPr>
        <w:t>GYÓGYPEDAGÓGIA SZAK</w:t>
      </w:r>
    </w:p>
    <w:p w14:paraId="0AB71832" w14:textId="2D27EB4A" w:rsidR="00520247" w:rsidRDefault="00520247" w:rsidP="00630B57"/>
    <w:p w14:paraId="6F7A4767" w14:textId="3B51CABA" w:rsidR="00520247" w:rsidRDefault="00520247" w:rsidP="00630B57">
      <w:r w:rsidRPr="00630B57">
        <w:t>PSZICHOLÓGIAI TANÁCSADÁS ÉS BEAVATKOZÁS</w:t>
      </w:r>
      <w:r>
        <w:t xml:space="preserve"> SZAK</w:t>
      </w:r>
    </w:p>
    <w:p w14:paraId="4BDB0E39" w14:textId="77777777" w:rsidR="00520247" w:rsidRDefault="00520247" w:rsidP="00630B57"/>
    <w:p w14:paraId="7700BD7D" w14:textId="77777777" w:rsidR="00520247" w:rsidRPr="00630B57" w:rsidRDefault="00520247" w:rsidP="00630B57">
      <w:pPr>
        <w:pStyle w:val="Cmsor2"/>
        <w:shd w:val="clear" w:color="auto" w:fill="FFFFFF"/>
        <w:spacing w:before="300" w:after="150"/>
        <w:rPr>
          <w:b/>
          <w:color w:val="666666"/>
          <w:sz w:val="45"/>
          <w:szCs w:val="45"/>
          <w:lang w:val="hu-HU"/>
        </w:rPr>
      </w:pPr>
      <w:r w:rsidRPr="00630B57">
        <w:rPr>
          <w:b/>
          <w:color w:val="666666"/>
          <w:sz w:val="45"/>
          <w:szCs w:val="45"/>
          <w:lang w:val="hu-HU"/>
        </w:rPr>
        <w:t xml:space="preserve">KLINIKAI PSZICHOLÓGIA: FELMÉRÉS </w:t>
      </w:r>
      <w:proofErr w:type="gramStart"/>
      <w:r w:rsidRPr="00630B57">
        <w:rPr>
          <w:b/>
          <w:color w:val="666666"/>
          <w:sz w:val="45"/>
          <w:szCs w:val="45"/>
          <w:lang w:val="hu-HU"/>
        </w:rPr>
        <w:t>ÉS</w:t>
      </w:r>
      <w:proofErr w:type="gramEnd"/>
      <w:r w:rsidRPr="00630B57">
        <w:rPr>
          <w:b/>
          <w:color w:val="666666"/>
          <w:sz w:val="45"/>
          <w:szCs w:val="45"/>
          <w:lang w:val="hu-HU"/>
        </w:rPr>
        <w:t xml:space="preserve"> BEAVATKOZÁS SZAK</w:t>
      </w:r>
      <w:r w:rsidRPr="00630B57">
        <w:rPr>
          <w:color w:val="666666"/>
          <w:sz w:val="45"/>
          <w:szCs w:val="45"/>
        </w:rPr>
        <w:annotationRef/>
      </w:r>
    </w:p>
    <w:p w14:paraId="2EF8C527" w14:textId="525CF166" w:rsidR="00520247" w:rsidRDefault="00520247" w:rsidP="00630B57">
      <w:pPr>
        <w:pStyle w:val="Cmsor2"/>
        <w:shd w:val="clear" w:color="auto" w:fill="FFFFFF"/>
        <w:spacing w:before="300" w:after="150"/>
        <w:rPr>
          <w:color w:val="666666"/>
          <w:sz w:val="45"/>
          <w:szCs w:val="45"/>
        </w:rPr>
      </w:pPr>
    </w:p>
    <w:p w14:paraId="1CA1801E" w14:textId="77777777" w:rsidR="00520247" w:rsidRPr="00630B57" w:rsidRDefault="00520247" w:rsidP="00630B57"/>
    <w:p w14:paraId="5DB03CBE" w14:textId="4C1E635F" w:rsidR="00520247" w:rsidRDefault="00520247" w:rsidP="00630B57">
      <w:pPr>
        <w:pStyle w:val="Cmsor2"/>
        <w:shd w:val="clear" w:color="auto" w:fill="FFFFFF"/>
        <w:spacing w:before="300" w:after="150"/>
        <w:rPr>
          <w:color w:val="666666"/>
          <w:sz w:val="45"/>
          <w:szCs w:val="45"/>
        </w:rPr>
      </w:pPr>
    </w:p>
    <w:p w14:paraId="3B95555D" w14:textId="77777777" w:rsidR="00520247" w:rsidRPr="00630B57" w:rsidRDefault="00520247">
      <w:pPr>
        <w:pStyle w:val="Jegyzetszveg"/>
        <w:rPr>
          <w:lang w:val="hu-HU"/>
        </w:rPr>
      </w:pPr>
    </w:p>
  </w:comment>
  <w:comment w:id="11" w:author="Roland-Henriu Gergely" w:date="2025-09-26T21:41:00Z" w:initials="RG">
    <w:p w14:paraId="7AAA136A" w14:textId="0246D821" w:rsidR="00520247" w:rsidRDefault="00520247">
      <w:pPr>
        <w:pStyle w:val="Jegyzetszveg"/>
      </w:pPr>
      <w:r>
        <w:rPr>
          <w:rStyle w:val="Jegyzethivatkozs"/>
        </w:rPr>
        <w:annotationRef/>
      </w:r>
      <w:proofErr w:type="spellStart"/>
      <w:r>
        <w:t>Dolgozat</w:t>
      </w:r>
      <w:proofErr w:type="spellEnd"/>
      <w:r>
        <w:t xml:space="preserve"> </w:t>
      </w:r>
      <w:proofErr w:type="spellStart"/>
      <w:r>
        <w:t>címe</w:t>
      </w:r>
      <w:proofErr w:type="spellEnd"/>
      <w: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</w:p>
  </w:comment>
  <w:comment w:id="12" w:author="Roland-Henriu Gergely" w:date="2025-09-26T21:43:00Z" w:initials="RG">
    <w:p w14:paraId="69B7BB2C" w14:textId="77777777" w:rsidR="00520247" w:rsidRDefault="00520247" w:rsidP="0075665E">
      <w:pPr>
        <w:pStyle w:val="Jegyzetszveg"/>
      </w:pPr>
      <w:r>
        <w:rPr>
          <w:rStyle w:val="Jegyzethivatkozs"/>
        </w:rPr>
        <w:annotationRef/>
      </w:r>
      <w:r>
        <w:t xml:space="preserve">A </w:t>
      </w:r>
      <w:proofErr w:type="spellStart"/>
      <w:r>
        <w:t>témavezetők</w:t>
      </w:r>
      <w:proofErr w:type="spellEnd"/>
      <w:r>
        <w:t xml:space="preserve"> </w:t>
      </w:r>
      <w:proofErr w:type="spellStart"/>
      <w:r>
        <w:t>tudományos</w:t>
      </w:r>
      <w:proofErr w:type="spellEnd"/>
      <w:r>
        <w:t xml:space="preserve"> </w:t>
      </w:r>
      <w:proofErr w:type="spellStart"/>
      <w:r>
        <w:t>fokozatainak</w:t>
      </w:r>
      <w:proofErr w:type="spellEnd"/>
      <w:r>
        <w:t xml:space="preserve"> (</w:t>
      </w:r>
      <w:proofErr w:type="spellStart"/>
      <w:r>
        <w:t>tudományos</w:t>
      </w:r>
      <w:proofErr w:type="spellEnd"/>
      <w:r>
        <w:t xml:space="preserve"> </w:t>
      </w:r>
      <w:proofErr w:type="spellStart"/>
      <w:r>
        <w:t>címének</w:t>
      </w:r>
      <w:proofErr w:type="spellEnd"/>
      <w:r>
        <w:t xml:space="preserve">) </w:t>
      </w:r>
      <w:proofErr w:type="spellStart"/>
      <w:r>
        <w:t>feltüntetése</w:t>
      </w:r>
      <w:proofErr w:type="spellEnd"/>
      <w:r>
        <w:t xml:space="preserve"> (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nyelven</w:t>
      </w:r>
      <w:proofErr w:type="spellEnd"/>
      <w:r>
        <w:t>)</w:t>
      </w:r>
    </w:p>
  </w:comment>
  <w:comment w:id="13" w:author="Roland-Henriu Gergely" w:date="2025-09-26T21:43:00Z" w:initials="RG">
    <w:p w14:paraId="489475F4" w14:textId="77777777" w:rsidR="00520247" w:rsidRDefault="00520247">
      <w:pPr>
        <w:pStyle w:val="Jegyzetszveg"/>
      </w:pPr>
      <w:r>
        <w:rPr>
          <w:rStyle w:val="Jegyzethivatkozs"/>
        </w:rPr>
        <w:annotationRef/>
      </w:r>
      <w:proofErr w:type="spellStart"/>
      <w:r>
        <w:t>Hallgató</w:t>
      </w:r>
      <w:proofErr w:type="spellEnd"/>
      <w:r>
        <w:t xml:space="preserve"> neve </w:t>
      </w:r>
    </w:p>
  </w:comment>
  <w:comment w:id="14" w:author="Roland-Henriu Gergely" w:date="2025-09-27T14:59:00Z" w:initials="RG">
    <w:p w14:paraId="027DEBDC" w14:textId="77777777" w:rsidR="00520247" w:rsidRDefault="00520247" w:rsidP="00DA2C51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rPr>
          <w:rStyle w:val="Jegyzethivatkozs"/>
        </w:rPr>
        <w:annotationRef/>
      </w:r>
      <w:proofErr w:type="spellStart"/>
      <w:r>
        <w:t>Szakdolgozat</w:t>
      </w:r>
      <w:proofErr w:type="spellEnd"/>
      <w:r>
        <w:t xml:space="preserve"> </w:t>
      </w:r>
      <w:proofErr w:type="spellStart"/>
      <w:r>
        <w:t>védésének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</w:t>
      </w:r>
    </w:p>
    <w:p w14:paraId="33CDFEB6" w14:textId="77777777" w:rsidR="00520247" w:rsidRDefault="00520247" w:rsidP="00DA2C51">
      <w:pPr>
        <w:pStyle w:val="Jegyzetszveg"/>
      </w:pPr>
    </w:p>
    <w:p w14:paraId="00B150E8" w14:textId="77777777" w:rsidR="00520247" w:rsidRDefault="00520247">
      <w:pPr>
        <w:pStyle w:val="Jegyzetszveg"/>
      </w:pPr>
    </w:p>
  </w:comment>
  <w:comment w:id="16" w:author="Ibolya Kotta" w:date="2025-10-07T15:28:00Z" w:initials="IK">
    <w:p w14:paraId="3CCC8E05" w14:textId="77777777" w:rsidR="00520247" w:rsidRDefault="00520247" w:rsidP="00416CE8">
      <w:pPr>
        <w:pStyle w:val="Jegyzetszveg"/>
        <w:jc w:val="left"/>
      </w:pPr>
      <w:r>
        <w:rPr>
          <w:rStyle w:val="Jegyzethivatkozs"/>
        </w:rPr>
        <w:annotationRef/>
      </w:r>
      <w:r>
        <w:rPr>
          <w:lang w:val="hu-HU"/>
        </w:rPr>
        <w:t>(1)</w:t>
      </w:r>
      <w:r>
        <w:t>A</w:t>
      </w:r>
      <w:r>
        <w:rPr>
          <w:lang w:val="hu-HU"/>
        </w:rPr>
        <w:t xml:space="preserve"> célok és</w:t>
      </w:r>
      <w:r>
        <w:t xml:space="preserve"> </w:t>
      </w:r>
      <w:proofErr w:type="spellStart"/>
      <w:r>
        <w:t>hipot</w:t>
      </w:r>
      <w:r>
        <w:rPr>
          <w:lang w:val="hu-HU"/>
        </w:rPr>
        <w:t>ézisek</w:t>
      </w:r>
      <w:proofErr w:type="spellEnd"/>
      <w:r>
        <w:rPr>
          <w:lang w:val="hu-HU"/>
        </w:rPr>
        <w:t xml:space="preserve"> kerüljenek az Elméleti háttér alá </w:t>
      </w:r>
      <w:proofErr w:type="spellStart"/>
      <w:r>
        <w:rPr>
          <w:lang w:val="hu-HU"/>
        </w:rPr>
        <w:t>heading</w:t>
      </w:r>
      <w:proofErr w:type="spellEnd"/>
      <w:r>
        <w:rPr>
          <w:lang w:val="hu-HU"/>
        </w:rPr>
        <w:t xml:space="preserve"> 2. (2.) Az alcímek ne legyen számozva. (3) </w:t>
      </w:r>
      <w:proofErr w:type="spellStart"/>
      <w:r>
        <w:rPr>
          <w:lang w:val="hu-HU"/>
        </w:rPr>
        <w:t>Modszerek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ala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heading</w:t>
      </w:r>
      <w:proofErr w:type="spellEnd"/>
      <w:r>
        <w:rPr>
          <w:lang w:val="hu-HU"/>
        </w:rPr>
        <w:t xml:space="preserve"> 2-vel ebben a sorrendben: resztvevők, eszközök, </w:t>
      </w:r>
      <w:proofErr w:type="spellStart"/>
      <w:r>
        <w:rPr>
          <w:lang w:val="hu-HU"/>
        </w:rPr>
        <w:t>kutatasi</w:t>
      </w:r>
      <w:proofErr w:type="spellEnd"/>
      <w:r>
        <w:rPr>
          <w:lang w:val="hu-HU"/>
        </w:rPr>
        <w:t xml:space="preserve"> design, VIZSGALATI </w:t>
      </w:r>
      <w:proofErr w:type="spellStart"/>
      <w:r>
        <w:rPr>
          <w:lang w:val="hu-HU"/>
        </w:rPr>
        <w:t>eljaras</w:t>
      </w:r>
      <w:proofErr w:type="spellEnd"/>
      <w:r>
        <w:rPr>
          <w:lang w:val="hu-HU"/>
        </w:rPr>
        <w:t xml:space="preserve">, es </w:t>
      </w:r>
      <w:proofErr w:type="spellStart"/>
      <w:r>
        <w:rPr>
          <w:lang w:val="hu-HU"/>
        </w:rPr>
        <w:t>adatfeldolg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eljarasok</w:t>
      </w:r>
      <w:proofErr w:type="spellEnd"/>
      <w:r>
        <w:rPr>
          <w:lang w:val="hu-HU"/>
        </w:rPr>
        <w:t xml:space="preserve">.  (4) Eredmények </w:t>
      </w:r>
      <w:proofErr w:type="spellStart"/>
      <w:r>
        <w:rPr>
          <w:lang w:val="hu-HU"/>
        </w:rPr>
        <w:t>érTELmezése</w:t>
      </w:r>
      <w:proofErr w:type="spellEnd"/>
      <w:r>
        <w:rPr>
          <w:lang w:val="hu-HU"/>
        </w:rPr>
        <w:t xml:space="preserve"> és következtetések- elírás van. </w:t>
      </w:r>
    </w:p>
  </w:comment>
  <w:comment w:id="17" w:author="Ibolya Kotta" w:date="2025-10-07T15:29:00Z" w:initials="IK">
    <w:p w14:paraId="554085EA" w14:textId="77777777" w:rsidR="00520247" w:rsidRDefault="00520247" w:rsidP="00416CE8">
      <w:pPr>
        <w:pStyle w:val="Jegyzetszveg"/>
        <w:jc w:val="left"/>
      </w:pPr>
      <w:r>
        <w:rPr>
          <w:rStyle w:val="Jegyzethivatkozs"/>
        </w:rPr>
        <w:annotationRef/>
      </w:r>
      <w:r>
        <w:rPr>
          <w:lang w:val="hu-HU"/>
        </w:rPr>
        <w:t xml:space="preserve">Times </w:t>
      </w:r>
      <w:proofErr w:type="spellStart"/>
      <w:r>
        <w:rPr>
          <w:lang w:val="hu-HU"/>
        </w:rPr>
        <w:t>new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roman</w:t>
      </w:r>
      <w:proofErr w:type="spellEnd"/>
      <w:r>
        <w:rPr>
          <w:lang w:val="hu-HU"/>
        </w:rPr>
        <w:t xml:space="preserve"> legyen</w:t>
      </w:r>
    </w:p>
  </w:comment>
  <w:comment w:id="21" w:author="Roland-Henriu Gergely" w:date="2025-10-18T15:49:00Z" w:initials="RG">
    <w:p w14:paraId="6ADEE7DC" w14:textId="57A22416" w:rsidR="00520247" w:rsidRPr="00B6108E" w:rsidRDefault="0052024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proofErr w:type="spellStart"/>
      <w:r>
        <w:t>Az</w:t>
      </w:r>
      <w:proofErr w:type="spellEnd"/>
      <w:r>
        <w:rPr>
          <w:lang w:val="hu-HU"/>
        </w:rPr>
        <w:t xml:space="preserve"> alcímek nem kerülnek számozásra!</w:t>
      </w:r>
    </w:p>
  </w:comment>
  <w:comment w:id="37" w:author="Roland-Henriu Gergely" w:date="2025-10-18T15:51:00Z" w:initials="RG">
    <w:p w14:paraId="521514B4" w14:textId="77777777" w:rsidR="00520247" w:rsidRPr="00B6108E" w:rsidRDefault="00520247" w:rsidP="00B6108E">
      <w:pPr>
        <w:pStyle w:val="Jegyzetszveg"/>
      </w:pPr>
      <w:r>
        <w:rPr>
          <w:rStyle w:val="Jegyzethivatkozs"/>
        </w:rPr>
        <w:annotationRef/>
      </w:r>
      <w:r w:rsidRPr="00B6108E">
        <w:t xml:space="preserve">A </w:t>
      </w:r>
      <w:proofErr w:type="spellStart"/>
      <w:r w:rsidRPr="00B6108E">
        <w:t>könyvészetet</w:t>
      </w:r>
      <w:proofErr w:type="spellEnd"/>
      <w:r w:rsidRPr="00B6108E">
        <w:t xml:space="preserve"> </w:t>
      </w:r>
      <w:proofErr w:type="spellStart"/>
      <w:r w:rsidRPr="00B6108E">
        <w:t>az</w:t>
      </w:r>
      <w:proofErr w:type="spellEnd"/>
      <w:r w:rsidRPr="00B6108E">
        <w:t xml:space="preserve"> APA </w:t>
      </w:r>
      <w:proofErr w:type="spellStart"/>
      <w:r w:rsidRPr="00B6108E">
        <w:t>standardok</w:t>
      </w:r>
      <w:proofErr w:type="spellEnd"/>
      <w:r w:rsidRPr="00B6108E">
        <w:t xml:space="preserve"> </w:t>
      </w:r>
      <w:proofErr w:type="spellStart"/>
      <w:r w:rsidRPr="00B6108E">
        <w:t>szerint</w:t>
      </w:r>
      <w:proofErr w:type="spellEnd"/>
      <w:r w:rsidRPr="00B6108E">
        <w:t xml:space="preserve"> </w:t>
      </w:r>
      <w:proofErr w:type="spellStart"/>
      <w:r w:rsidRPr="00B6108E">
        <w:t>állítjuk</w:t>
      </w:r>
      <w:proofErr w:type="spellEnd"/>
      <w:r w:rsidRPr="00B6108E">
        <w:t xml:space="preserve"> </w:t>
      </w:r>
      <w:proofErr w:type="spellStart"/>
      <w:r w:rsidRPr="00B6108E">
        <w:t>össze</w:t>
      </w:r>
      <w:proofErr w:type="spellEnd"/>
      <w:r w:rsidRPr="00B6108E">
        <w:t xml:space="preserve">, </w:t>
      </w:r>
      <w:proofErr w:type="spellStart"/>
      <w:r w:rsidRPr="00B6108E">
        <w:t>az</w:t>
      </w:r>
      <w:proofErr w:type="spellEnd"/>
      <w:r w:rsidRPr="00B6108E">
        <w:t xml:space="preserve"> </w:t>
      </w:r>
      <w:proofErr w:type="spellStart"/>
      <w:r w:rsidRPr="00B6108E">
        <w:t>alábbi</w:t>
      </w:r>
      <w:proofErr w:type="spellEnd"/>
      <w:r w:rsidRPr="00B6108E">
        <w:t xml:space="preserve"> </w:t>
      </w:r>
      <w:proofErr w:type="spellStart"/>
      <w:r w:rsidRPr="00B6108E">
        <w:t>könyvészeti</w:t>
      </w:r>
      <w:proofErr w:type="spellEnd"/>
      <w:r w:rsidRPr="00B6108E">
        <w:t xml:space="preserve"> </w:t>
      </w:r>
      <w:proofErr w:type="spellStart"/>
      <w:r w:rsidRPr="00B6108E">
        <w:t>forrás</w:t>
      </w:r>
      <w:proofErr w:type="spellEnd"/>
      <w:r w:rsidRPr="00B6108E">
        <w:t xml:space="preserve"> </w:t>
      </w:r>
      <w:proofErr w:type="spellStart"/>
      <w:r w:rsidRPr="00B6108E">
        <w:t>vagy</w:t>
      </w:r>
      <w:proofErr w:type="spellEnd"/>
      <w:r w:rsidRPr="00B6108E">
        <w:t xml:space="preserve"> link </w:t>
      </w:r>
      <w:proofErr w:type="spellStart"/>
      <w:r w:rsidRPr="00B6108E">
        <w:t>alapján</w:t>
      </w:r>
      <w:proofErr w:type="spellEnd"/>
      <w:r w:rsidRPr="00B6108E">
        <w:t xml:space="preserve">: </w:t>
      </w:r>
    </w:p>
    <w:p w14:paraId="0DC8294A" w14:textId="77777777" w:rsidR="00520247" w:rsidRPr="00B6108E" w:rsidRDefault="00520247" w:rsidP="00B6108E">
      <w:pPr>
        <w:pStyle w:val="Jegyzetszveg"/>
        <w:numPr>
          <w:ilvl w:val="0"/>
          <w:numId w:val="5"/>
        </w:numPr>
      </w:pPr>
      <w:r w:rsidRPr="00B6108E">
        <w:t xml:space="preserve">American Psychological Association (2020). Publication Manual of the American Psychological Association (7th ed.). American Psychological Association </w:t>
      </w:r>
    </w:p>
    <w:p w14:paraId="52E4C4F0" w14:textId="77777777" w:rsidR="00520247" w:rsidRPr="00B6108E" w:rsidRDefault="00520247" w:rsidP="00B6108E">
      <w:pPr>
        <w:pStyle w:val="Jegyzetszveg"/>
        <w:numPr>
          <w:ilvl w:val="0"/>
          <w:numId w:val="5"/>
        </w:numPr>
      </w:pPr>
      <w:r w:rsidRPr="00B6108E">
        <w:t xml:space="preserve">https://apastyle.apa.org/style-grammar-guidelines </w:t>
      </w:r>
    </w:p>
    <w:p w14:paraId="7F470BFF" w14:textId="63A41FF5" w:rsidR="00520247" w:rsidRDefault="00520247">
      <w:pPr>
        <w:pStyle w:val="Jegyzetszveg"/>
      </w:pPr>
    </w:p>
  </w:comment>
  <w:comment w:id="41" w:author="Roland-Henriu Gergely" w:date="2025-10-18T16:12:00Z" w:initials="RG">
    <w:p w14:paraId="3AABA0C9" w14:textId="00E1FCF1" w:rsidR="002D206E" w:rsidRDefault="002D206E" w:rsidP="002D206E">
      <w:pPr>
        <w:pStyle w:val="Jegyzetszveg"/>
      </w:pPr>
      <w:r>
        <w:rPr>
          <w:rStyle w:val="Jegyzethivatkozs"/>
        </w:rPr>
        <w:annotationRef/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mellékleteket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számmal</w:t>
      </w:r>
      <w:proofErr w:type="spellEnd"/>
      <w:r>
        <w:rPr>
          <w:sz w:val="22"/>
          <w:szCs w:val="22"/>
        </w:rPr>
        <w:t xml:space="preserve"> (pl. </w:t>
      </w:r>
      <w:proofErr w:type="spellStart"/>
      <w:r>
        <w:rPr>
          <w:sz w:val="22"/>
          <w:szCs w:val="22"/>
        </w:rPr>
        <w:t>Melléklet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stb</w:t>
      </w:r>
      <w:proofErr w:type="spellEnd"/>
      <w:r>
        <w:rPr>
          <w:sz w:val="22"/>
          <w:szCs w:val="22"/>
        </w:rPr>
        <w:t xml:space="preserve">.) </w:t>
      </w:r>
      <w:proofErr w:type="spellStart"/>
      <w:r>
        <w:rPr>
          <w:sz w:val="22"/>
          <w:szCs w:val="22"/>
        </w:rPr>
        <w:t>és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címmel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látjuk</w:t>
      </w:r>
      <w:proofErr w:type="spellEnd"/>
      <w:r>
        <w:rPr>
          <w:sz w:val="22"/>
          <w:szCs w:val="22"/>
        </w:rPr>
        <w:t xml:space="preserve"> el.</w:t>
      </w:r>
    </w:p>
  </w:comment>
  <w:comment w:id="43" w:author="Roland-Henriu Gergely" w:date="2025-10-18T16:08:00Z" w:initials="RG">
    <w:p w14:paraId="2257E48A" w14:textId="30C2241C" w:rsidR="002D206E" w:rsidRDefault="002D206E" w:rsidP="002D206E">
      <w:pPr>
        <w:pStyle w:val="Jegyzetszveg"/>
      </w:pPr>
      <w:r>
        <w:rPr>
          <w:rStyle w:val="Jegyzethivatkozs"/>
        </w:rPr>
        <w:annotationRef/>
      </w:r>
      <w:r>
        <w:t xml:space="preserve">Minden </w:t>
      </w:r>
      <w:proofErr w:type="spellStart"/>
      <w:r>
        <w:t>felhasznált</w:t>
      </w:r>
      <w:proofErr w:type="spellEnd"/>
      <w:r>
        <w:t xml:space="preserve"> </w:t>
      </w:r>
      <w:proofErr w:type="spellStart"/>
      <w:r>
        <w:t>eszközt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feltüntetni</w:t>
      </w:r>
      <w:proofErr w:type="spellEnd"/>
      <w:r>
        <w:t xml:space="preserve"> a </w:t>
      </w:r>
      <w:proofErr w:type="spellStart"/>
      <w:r>
        <w:t>mellékleteknél</w:t>
      </w:r>
      <w:proofErr w:type="spellEnd"/>
      <w:r>
        <w:t xml:space="preserve">;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alkalmazott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eszközök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külön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mellékletekként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kerülnek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bemutatásra</w:t>
      </w:r>
      <w:proofErr w:type="spellEnd"/>
      <w:r>
        <w:rPr>
          <w:sz w:val="22"/>
          <w:szCs w:val="22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788350" w15:done="0"/>
  <w15:commentEx w15:paraId="3257F73D" w15:done="0"/>
  <w15:commentEx w15:paraId="3A405365" w15:done="0"/>
  <w15:commentEx w15:paraId="7383D0B3" w15:done="0"/>
  <w15:commentEx w15:paraId="22EA5F7C" w15:done="0"/>
  <w15:commentEx w15:paraId="145DE6A6" w15:done="0"/>
  <w15:commentEx w15:paraId="5FE13A56" w15:done="0"/>
  <w15:commentEx w15:paraId="1EBAE0CA" w15:done="0"/>
  <w15:commentEx w15:paraId="024E6C45" w15:done="0"/>
  <w15:commentEx w15:paraId="2653DF4B" w15:done="0"/>
  <w15:commentEx w15:paraId="3B95555D" w15:done="0"/>
  <w15:commentEx w15:paraId="7AAA136A" w15:done="0"/>
  <w15:commentEx w15:paraId="69B7BB2C" w15:done="0"/>
  <w15:commentEx w15:paraId="489475F4" w15:done="0"/>
  <w15:commentEx w15:paraId="00B150E8" w15:done="0"/>
  <w15:commentEx w15:paraId="3CCC8E05" w15:done="0"/>
  <w15:commentEx w15:paraId="554085EA" w15:done="0"/>
  <w15:commentEx w15:paraId="6ADEE7DC" w15:done="0"/>
  <w15:commentEx w15:paraId="7F470BFF" w15:done="0"/>
  <w15:commentEx w15:paraId="3AABA0C9" w15:done="0"/>
  <w15:commentEx w15:paraId="2257E48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5F2560" w16cex:dateUtc="2025-10-07T12:28:00Z">
    <w16cex:extLst>
      <w16:ext w16:uri="{CE6994B0-6A32-4C9F-8C6B-6E91EDA988CE}">
        <cr:reactions xmlns:cr="http://schemas.microsoft.com/office/comments/2020/reactions">
          <cr:reaction reactionType="1">
            <cr:reactionInfo dateUtc="2025-10-08T07:36:50.151Z">
              <cr:user userId="S::karmen.demeter@ubbcluj.ro::7b50ea98-3816-45b0-91d5-ee14eeb6d6bc" userProvider="AD" userName="Karmen Sulyok"/>
            </cr:reactionInfo>
          </cr:reaction>
        </cr:reactions>
      </w16:ext>
    </w16cex:extLst>
  </w16cex:commentExtensible>
  <w16cex:commentExtensible w16cex:durableId="1D315EF6" w16cex:dateUtc="2025-10-07T12:29:00Z"/>
  <w16cex:commentExtensible w16cex:durableId="404D849F" w16cex:dateUtc="2025-10-07T12:28:00Z"/>
  <w16cex:commentExtensible w16cex:durableId="070DFF20" w16cex:dateUtc="2025-10-07T12:32:00Z">
    <w16cex:extLst>
      <w16:ext w16:uri="{CE6994B0-6A32-4C9F-8C6B-6E91EDA988CE}">
        <cr:reactions xmlns:cr="http://schemas.microsoft.com/office/comments/2020/reactions">
          <cr:reaction reactionType="1">
            <cr:reactionInfo dateUtc="2025-10-08T07:36:40.36Z">
              <cr:user userId="S::karmen.demeter@ubbcluj.ro::7b50ea98-3816-45b0-91d5-ee14eeb6d6bc" userProvider="AD" userName="Karmen Sulyok"/>
            </cr:reactionInfo>
            <cr:reactionInfo dateUtc="2025-10-08T07:50:59.617Z">
              <cr:user userId="S::kinga.kalcza-janosi@ubbcluj.ro::2ae65bf8-56b1-4bc4-80b8-140187872bff" userProvider="AD" userName="Kinga Kalcza-Janosi"/>
            </cr:reactionInfo>
            <cr:reactionInfo dateUtc="2025-10-09T08:32:34.72Z">
              <cr:user userId="S::andrea.barta@ubbcluj.ro::03172d9d-2f05-4c7b-bdba-2a5907681583" userProvider="AD" userName="Andrea Barta"/>
            </cr:reactionInfo>
          </cr:reaction>
        </cr:reactions>
      </w16:ext>
    </w16cex:extLst>
  </w16cex:commentExtensible>
  <w16cex:commentExtensible w16cex:durableId="298B06E1" w16cex:dateUtc="2025-10-08T07:38:44.735Z"/>
  <w16cex:commentExtensible w16cex:durableId="3C7A62C4" w16cex:dateUtc="2025-10-08T07:51:29.065Z">
    <w16cex:extLst>
      <w16:ext w16:uri="{CE6994B0-6A32-4C9F-8C6B-6E91EDA988CE}">
        <cr:reactions xmlns:cr="http://schemas.microsoft.com/office/comments/2020/reactions">
          <cr:reaction reactionType="1">
            <cr:reactionInfo dateUtc="2025-10-09T08:32:13.41Z">
              <cr:user userId="S::andrea.barta@ubbcluj.ro::03172d9d-2f05-4c7b-bdba-2a5907681583" userProvider="AD" userName="Andrea Barta"/>
            </cr:reactionInfo>
          </cr:reaction>
        </cr:reactions>
      </w16:ext>
    </w16cex:extLst>
  </w16cex:commentExtensible>
  <w16cex:commentExtensible w16cex:durableId="2D89F525" w16cex:dateUtc="2025-10-08T07:50:35.252Z"/>
  <w16cex:commentExtensible w16cex:durableId="199E91DE" w16cex:dateUtc="2025-10-08T07:52:53.338Z"/>
  <w16cex:commentExtensible w16cex:durableId="354B8C31" w16cex:dateUtc="2025-10-08T07:54:03.504Z"/>
  <w16cex:commentExtensible w16cex:durableId="6854D760" w16cex:dateUtc="2025-10-08T07:55:42.9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366F70" w16cid:durableId="64D398BB"/>
  <w16cid:commentId w16cid:paraId="3257F73D" w16cid:durableId="6126D3C1"/>
  <w16cid:commentId w16cid:paraId="73B4A0A5" w16cid:durableId="2996733F"/>
  <w16cid:commentId w16cid:paraId="7383D0B3" w16cid:durableId="0BD01374"/>
  <w16cid:commentId w16cid:paraId="22EA5F7C" w16cid:durableId="4886FB44"/>
  <w16cid:commentId w16cid:paraId="145DE6A6" w16cid:durableId="7D624D65"/>
  <w16cid:commentId w16cid:paraId="439FADF4" w16cid:durableId="702EE118"/>
  <w16cid:commentId w16cid:paraId="5FE13A56" w16cid:durableId="517E571F"/>
  <w16cid:commentId w16cid:paraId="1EBAE0CA" w16cid:durableId="32F2BD4B"/>
  <w16cid:commentId w16cid:paraId="024E6C45" w16cid:durableId="2554B67F"/>
  <w16cid:commentId w16cid:paraId="2653DF4B" w16cid:durableId="5264AA24"/>
  <w16cid:commentId w16cid:paraId="7AAA136A" w16cid:durableId="7AE01213"/>
  <w16cid:commentId w16cid:paraId="69B7BB2C" w16cid:durableId="01224B6E"/>
  <w16cid:commentId w16cid:paraId="489475F4" w16cid:durableId="1BB47D6D"/>
  <w16cid:commentId w16cid:paraId="00B150E8" w16cid:durableId="32A2C89A"/>
  <w16cid:commentId w16cid:paraId="3CCC8E05" w16cid:durableId="265F2560"/>
  <w16cid:commentId w16cid:paraId="554085EA" w16cid:durableId="1D315EF6"/>
  <w16cid:commentId w16cid:paraId="01D50386" w16cid:durableId="404D849F"/>
  <w16cid:commentId w16cid:paraId="43F2C644" w16cid:durableId="070DFF20"/>
  <w16cid:commentId w16cid:paraId="225BB4D4" w16cid:durableId="298B06E1"/>
  <w16cid:commentId w16cid:paraId="53B59CF3" w16cid:durableId="3C7A62C4"/>
  <w16cid:commentId w16cid:paraId="0D3FAC91" w16cid:durableId="2D89F525"/>
  <w16cid:commentId w16cid:paraId="65A320FA" w16cid:durableId="199E91DE"/>
  <w16cid:commentId w16cid:paraId="186E72F0" w16cid:durableId="354B8C31"/>
  <w16cid:commentId w16cid:paraId="523FF292" w16cid:durableId="6854D76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E9D8A" w14:textId="77777777" w:rsidR="003B6B2E" w:rsidRDefault="003B6B2E" w:rsidP="00B8549E">
      <w:pPr>
        <w:spacing w:after="0" w:line="240" w:lineRule="auto"/>
      </w:pPr>
      <w:r>
        <w:separator/>
      </w:r>
    </w:p>
  </w:endnote>
  <w:endnote w:type="continuationSeparator" w:id="0">
    <w:p w14:paraId="06AF2AD2" w14:textId="77777777" w:rsidR="003B6B2E" w:rsidRDefault="003B6B2E" w:rsidP="00B8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273112"/>
      <w:docPartObj>
        <w:docPartGallery w:val="Page Numbers (Bottom of Page)"/>
        <w:docPartUnique/>
      </w:docPartObj>
    </w:sdtPr>
    <w:sdtContent>
      <w:p w14:paraId="628DACBF" w14:textId="65DB34EC" w:rsidR="00520247" w:rsidRDefault="005202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67C" w:rsidRPr="00A8267C">
          <w:rPr>
            <w:noProof/>
            <w:lang w:val="hu-HU"/>
          </w:rPr>
          <w:t>6</w:t>
        </w:r>
        <w:r>
          <w:fldChar w:fldCharType="end"/>
        </w:r>
      </w:p>
    </w:sdtContent>
  </w:sdt>
  <w:p w14:paraId="70291020" w14:textId="77777777" w:rsidR="00520247" w:rsidRDefault="005202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FE075" w14:textId="77777777" w:rsidR="00520247" w:rsidRDefault="005202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46135" w14:textId="77777777" w:rsidR="003B6B2E" w:rsidRDefault="003B6B2E" w:rsidP="00B8549E">
      <w:pPr>
        <w:spacing w:after="0" w:line="240" w:lineRule="auto"/>
      </w:pPr>
      <w:r>
        <w:separator/>
      </w:r>
    </w:p>
  </w:footnote>
  <w:footnote w:type="continuationSeparator" w:id="0">
    <w:p w14:paraId="36EB2AF7" w14:textId="77777777" w:rsidR="003B6B2E" w:rsidRDefault="003B6B2E" w:rsidP="00B8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C9EE" w14:textId="77777777" w:rsidR="00520247" w:rsidRDefault="005202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2D61"/>
    <w:multiLevelType w:val="multilevel"/>
    <w:tmpl w:val="6238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50E44"/>
    <w:multiLevelType w:val="multilevel"/>
    <w:tmpl w:val="D6DA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ABAE1"/>
    <w:multiLevelType w:val="hybridMultilevel"/>
    <w:tmpl w:val="599AD3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FB0566"/>
    <w:multiLevelType w:val="multilevel"/>
    <w:tmpl w:val="72F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B6DBE"/>
    <w:multiLevelType w:val="multilevel"/>
    <w:tmpl w:val="C8E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land-Henriu Gergely">
    <w15:presenceInfo w15:providerId="None" w15:userId="Roland-Henriu Gergely"/>
  </w15:person>
  <w15:person w15:author="Ibolya Kotta">
    <w15:presenceInfo w15:providerId="AD" w15:userId="S::ibolya.kotta@ubbcluj.ro::fa19e675-eb5c-47cd-8a5b-43fed6af6c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gutterAtTop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E8"/>
    <w:rsid w:val="00194D31"/>
    <w:rsid w:val="00232B5C"/>
    <w:rsid w:val="002C0FF3"/>
    <w:rsid w:val="002D206E"/>
    <w:rsid w:val="003053A0"/>
    <w:rsid w:val="003B6B2E"/>
    <w:rsid w:val="003F1124"/>
    <w:rsid w:val="00416CE8"/>
    <w:rsid w:val="00520247"/>
    <w:rsid w:val="00551E16"/>
    <w:rsid w:val="00572696"/>
    <w:rsid w:val="00630B57"/>
    <w:rsid w:val="006C74FD"/>
    <w:rsid w:val="0075665E"/>
    <w:rsid w:val="00833FB2"/>
    <w:rsid w:val="008C364B"/>
    <w:rsid w:val="009E039E"/>
    <w:rsid w:val="00A65B3F"/>
    <w:rsid w:val="00A8267C"/>
    <w:rsid w:val="00AB349E"/>
    <w:rsid w:val="00B25153"/>
    <w:rsid w:val="00B6108E"/>
    <w:rsid w:val="00B8549E"/>
    <w:rsid w:val="00DA2C51"/>
    <w:rsid w:val="00E90B1F"/>
    <w:rsid w:val="00F2480E"/>
    <w:rsid w:val="00F554A0"/>
    <w:rsid w:val="00FB6BE0"/>
    <w:rsid w:val="19B29D61"/>
    <w:rsid w:val="1E0CB40A"/>
    <w:rsid w:val="32AFAD6A"/>
    <w:rsid w:val="364ECC88"/>
    <w:rsid w:val="42B1A15F"/>
    <w:rsid w:val="437BEAB3"/>
    <w:rsid w:val="446ACF26"/>
    <w:rsid w:val="675A8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1ED6"/>
  <w15:chartTrackingRefBased/>
  <w15:docId w15:val="{9496ACA0-2D44-4C0B-B273-6439ECE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53A0"/>
    <w:pPr>
      <w:spacing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E039E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F554A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6108E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0B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49E"/>
    <w:rPr>
      <w:rFonts w:ascii="Times New Roman" w:hAnsi="Times New Roman"/>
      <w:color w:val="000000" w:themeColor="text1"/>
      <w:sz w:val="24"/>
    </w:rPr>
  </w:style>
  <w:style w:type="paragraph" w:styleId="llb">
    <w:name w:val="footer"/>
    <w:basedOn w:val="Norml"/>
    <w:link w:val="llbChar"/>
    <w:uiPriority w:val="99"/>
    <w:unhideWhenUsed/>
    <w:rsid w:val="00B8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49E"/>
    <w:rPr>
      <w:rFonts w:ascii="Times New Roman" w:hAnsi="Times New Roman"/>
      <w:color w:val="000000" w:themeColor="text1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A65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65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65B3F"/>
    <w:rPr>
      <w:rFonts w:ascii="Times New Roman" w:hAnsi="Times New Roman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5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5B3F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5B3F"/>
    <w:rPr>
      <w:rFonts w:ascii="Segoe UI" w:hAnsi="Segoe UI" w:cs="Segoe UI"/>
      <w:color w:val="000000" w:themeColor="text1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9E039E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NormlWeb">
    <w:name w:val="Normal (Web)"/>
    <w:basedOn w:val="Norml"/>
    <w:uiPriority w:val="99"/>
    <w:semiHidden/>
    <w:unhideWhenUsed/>
    <w:rsid w:val="00DA2C51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styleId="Kiemels2">
    <w:name w:val="Strong"/>
    <w:basedOn w:val="Bekezdsalapbettpusa"/>
    <w:uiPriority w:val="22"/>
    <w:qFormat/>
    <w:rsid w:val="00DA2C51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F554A0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customStyle="1" w:styleId="Bort">
    <w:name w:val="Borító"/>
    <w:link w:val="BortChar"/>
    <w:qFormat/>
    <w:rsid w:val="00DA2C51"/>
    <w:rPr>
      <w:rFonts w:ascii="Times New Roman" w:hAnsi="Times New Roman"/>
      <w:b/>
      <w:color w:val="000000" w:themeColor="text1"/>
      <w:sz w:val="28"/>
      <w:szCs w:val="28"/>
      <w:lang w:val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554A0"/>
    <w:pPr>
      <w:spacing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character" w:customStyle="1" w:styleId="BortChar">
    <w:name w:val="Borító Char"/>
    <w:basedOn w:val="Bekezdsalapbettpusa"/>
    <w:link w:val="Bort"/>
    <w:rsid w:val="00DA2C51"/>
    <w:rPr>
      <w:rFonts w:ascii="Times New Roman" w:hAnsi="Times New Roman"/>
      <w:b/>
      <w:color w:val="000000" w:themeColor="text1"/>
      <w:sz w:val="28"/>
      <w:szCs w:val="28"/>
      <w:lang w:val="hu-HU"/>
    </w:rPr>
  </w:style>
  <w:style w:type="paragraph" w:styleId="TJ1">
    <w:name w:val="toc 1"/>
    <w:basedOn w:val="Norml"/>
    <w:next w:val="Norml"/>
    <w:autoRedefine/>
    <w:uiPriority w:val="39"/>
    <w:unhideWhenUsed/>
    <w:rsid w:val="00F554A0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F554A0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F554A0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F554A0"/>
    <w:pPr>
      <w:spacing w:after="100"/>
      <w:ind w:left="240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630B5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3Char">
    <w:name w:val="Címsor 3 Char"/>
    <w:basedOn w:val="Bekezdsalapbettpusa"/>
    <w:link w:val="Cmsor3"/>
    <w:uiPriority w:val="9"/>
    <w:rsid w:val="00B6108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B6108E"/>
    <w:pPr>
      <w:spacing w:after="100"/>
      <w:ind w:left="480"/>
    </w:pPr>
  </w:style>
  <w:style w:type="table" w:styleId="Rcsostblzat">
    <w:name w:val="Table Grid"/>
    <w:basedOn w:val="Normltblzat"/>
    <w:uiPriority w:val="39"/>
    <w:rsid w:val="005202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ta\Downloads\Template_API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048A95B8BC42A72F0BE92A6C5279" ma:contentTypeVersion="15" ma:contentTypeDescription="Create a new document." ma:contentTypeScope="" ma:versionID="a3986f8c0595bc75f1c4724f971d168e">
  <xsd:schema xmlns:xsd="http://www.w3.org/2001/XMLSchema" xmlns:xs="http://www.w3.org/2001/XMLSchema" xmlns:p="http://schemas.microsoft.com/office/2006/metadata/properties" xmlns:ns2="0f5e720c-18b5-4f50-95b9-9e44a2f0cb55" xmlns:ns3="35b8e517-fe2f-47de-bd29-f6fd1e7097cc" targetNamespace="http://schemas.microsoft.com/office/2006/metadata/properties" ma:root="true" ma:fieldsID="c5d14786e914550062cb8dbf94ab2cd2" ns2:_="" ns3:_="">
    <xsd:import namespace="0f5e720c-18b5-4f50-95b9-9e44a2f0cb55"/>
    <xsd:import namespace="35b8e517-fe2f-47de-bd29-f6fd1e709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720c-18b5-4f50-95b9-9e44a2f0c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8e517-fe2f-47de-bd29-f6fd1e7097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42c7aa-5d02-4b58-b8a7-bb6a9f6ffe5a}" ma:internalName="TaxCatchAll" ma:showField="CatchAllData" ma:web="35b8e517-fe2f-47de-bd29-f6fd1e709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e720c-18b5-4f50-95b9-9e44a2f0cb55">
      <Terms xmlns="http://schemas.microsoft.com/office/infopath/2007/PartnerControls"/>
    </lcf76f155ced4ddcb4097134ff3c332f>
    <TaxCatchAll xmlns="35b8e517-fe2f-47de-bd29-f6fd1e7097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F1A1-B469-4837-B1AF-0EAB1D81C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720c-18b5-4f50-95b9-9e44a2f0cb55"/>
    <ds:schemaRef ds:uri="35b8e517-fe2f-47de-bd29-f6fd1e709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BFCCE-209A-478E-BB63-62CE57958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53055-E936-43FA-8629-D4A126837752}">
  <ds:schemaRefs>
    <ds:schemaRef ds:uri="http://schemas.microsoft.com/office/2006/metadata/properties"/>
    <ds:schemaRef ds:uri="http://schemas.microsoft.com/office/infopath/2007/PartnerControls"/>
    <ds:schemaRef ds:uri="0f5e720c-18b5-4f50-95b9-9e44a2f0cb55"/>
    <ds:schemaRef ds:uri="35b8e517-fe2f-47de-bd29-f6fd1e7097cc"/>
  </ds:schemaRefs>
</ds:datastoreItem>
</file>

<file path=customXml/itemProps4.xml><?xml version="1.0" encoding="utf-8"?>
<ds:datastoreItem xmlns:ds="http://schemas.openxmlformats.org/officeDocument/2006/customXml" ds:itemID="{AA9E96C1-B93E-4594-B5A4-51F451F5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Template_API</Template>
  <TotalTime>60</TotalTime>
  <Pages>14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Ibolya Kotta</dc:creator>
  <cp:keywords/>
  <dc:description/>
  <cp:lastModifiedBy>Roland-Henriu Gergely</cp:lastModifiedBy>
  <cp:revision>4</cp:revision>
  <dcterms:created xsi:type="dcterms:W3CDTF">2025-10-18T12:26:00Z</dcterms:created>
  <dcterms:modified xsi:type="dcterms:W3CDTF">2025-10-18T13:31:00Z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0x01010063DD048A95B8BC42A72F0BE92A6C5279</vt:lpwstr>
  </property>
  <property fmtid="{D5CDD505-2E9C-101B-9397-08002B2CF9AE}" pid="3" name="MediaServiceImageTags">
    <vt:lpwstr/>
  </property>
</Properties>
</file>